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EB680" w14:textId="1CD70827" w:rsidR="007552F5" w:rsidRDefault="00DF2835" w:rsidP="00EA5FBD">
      <w:pPr>
        <w:pStyle w:val="BodyText"/>
        <w:spacing w:after="0"/>
        <w:rPr>
          <w:rFonts w:ascii="Tahoma" w:hAnsi="Tahoma" w:cs="Tahoma"/>
          <w:sz w:val="20"/>
        </w:rPr>
        <w:sectPr w:rsidR="007552F5" w:rsidSect="00BD5D89">
          <w:type w:val="continuous"/>
          <w:pgSz w:w="12240" w:h="15840"/>
          <w:pgMar w:top="1440" w:right="1440" w:bottom="1440" w:left="1440" w:header="720" w:footer="720" w:gutter="0"/>
          <w:cols w:space="720"/>
          <w:docGrid w:linePitch="360"/>
        </w:sectPr>
      </w:pPr>
      <w:r>
        <w:rPr>
          <w:noProof/>
        </w:rPr>
        <w:drawing>
          <wp:anchor distT="0" distB="0" distL="114300" distR="114300" simplePos="0" relativeHeight="251659264" behindDoc="0" locked="0" layoutInCell="1" allowOverlap="1" wp14:anchorId="439E948E" wp14:editId="06394DD9">
            <wp:simplePos x="0" y="0"/>
            <wp:positionH relativeFrom="margin">
              <wp:align>center</wp:align>
            </wp:positionH>
            <wp:positionV relativeFrom="paragraph">
              <wp:posOffset>0</wp:posOffset>
            </wp:positionV>
            <wp:extent cx="1097280" cy="1789430"/>
            <wp:effectExtent l="0" t="0" r="7620" b="1270"/>
            <wp:wrapSquare wrapText="bothSides"/>
            <wp:docPr id="1156985614" name="Picture 1" descr="A red logo with a person riding a ho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85614" name="Picture 1" descr="A red logo with a person riding a hors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280" cy="1789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9D0E0" w14:textId="7C38BCFE" w:rsidR="0026350B" w:rsidRDefault="0026350B" w:rsidP="6450A124">
      <w:pPr>
        <w:pStyle w:val="BodyText"/>
        <w:spacing w:after="0"/>
        <w:rPr>
          <w:rFonts w:ascii="Tahoma" w:hAnsi="Tahoma" w:cs="Tahoma"/>
          <w:b/>
          <w:bCs/>
          <w:sz w:val="20"/>
        </w:rPr>
      </w:pPr>
    </w:p>
    <w:p w14:paraId="365C0648" w14:textId="7A4DFC5A" w:rsidR="00AE4373" w:rsidRDefault="00AE4373" w:rsidP="00EA5FBD">
      <w:pPr>
        <w:pStyle w:val="BodyText"/>
        <w:spacing w:after="0"/>
        <w:rPr>
          <w:rFonts w:ascii="Tahoma" w:hAnsi="Tahoma" w:cs="Tahoma"/>
          <w:b/>
          <w:sz w:val="20"/>
        </w:rPr>
      </w:pPr>
    </w:p>
    <w:p w14:paraId="17C37202" w14:textId="77777777" w:rsidR="003670CA" w:rsidRPr="00DF2835" w:rsidRDefault="003670CA" w:rsidP="00DF2835">
      <w:pPr>
        <w:jc w:val="center"/>
        <w:rPr>
          <w:rFonts w:ascii="Garamond" w:eastAsia="Tahoma" w:hAnsi="Garamond" w:cs="Tahoma"/>
        </w:rPr>
      </w:pPr>
    </w:p>
    <w:p w14:paraId="6190FA59" w14:textId="77777777" w:rsidR="003670CA" w:rsidRPr="00DF2835" w:rsidRDefault="003670CA" w:rsidP="00DF2835">
      <w:pPr>
        <w:jc w:val="center"/>
        <w:rPr>
          <w:rFonts w:ascii="Garamond" w:eastAsia="Tahoma" w:hAnsi="Garamond" w:cs="Tahoma"/>
        </w:rPr>
      </w:pPr>
    </w:p>
    <w:p w14:paraId="70F142C5" w14:textId="77777777" w:rsidR="00DF2835" w:rsidRDefault="00DF2835" w:rsidP="00DF2835">
      <w:pPr>
        <w:jc w:val="center"/>
        <w:rPr>
          <w:rFonts w:ascii="Garamond" w:eastAsia="Tahoma" w:hAnsi="Garamond" w:cs="Tahoma"/>
          <w:b/>
          <w:bCs/>
          <w:lang w:val="en-GB"/>
        </w:rPr>
      </w:pPr>
    </w:p>
    <w:p w14:paraId="52115F48" w14:textId="77777777" w:rsidR="00DF2835" w:rsidRDefault="00DF2835" w:rsidP="00DF2835">
      <w:pPr>
        <w:jc w:val="center"/>
        <w:rPr>
          <w:rFonts w:ascii="Garamond" w:eastAsia="Tahoma" w:hAnsi="Garamond" w:cs="Tahoma"/>
          <w:b/>
          <w:bCs/>
          <w:lang w:val="en-GB"/>
        </w:rPr>
      </w:pPr>
    </w:p>
    <w:p w14:paraId="19CA4A6A" w14:textId="77777777" w:rsidR="00DF2835" w:rsidRDefault="00DF2835" w:rsidP="00DF2835">
      <w:pPr>
        <w:jc w:val="center"/>
        <w:rPr>
          <w:rFonts w:ascii="Garamond" w:eastAsia="Tahoma" w:hAnsi="Garamond" w:cs="Tahoma"/>
          <w:b/>
          <w:bCs/>
          <w:lang w:val="en-GB"/>
        </w:rPr>
      </w:pPr>
    </w:p>
    <w:p w14:paraId="01C9C8FB" w14:textId="77777777" w:rsidR="00DF2835" w:rsidRDefault="00DF2835" w:rsidP="00DF2835">
      <w:pPr>
        <w:jc w:val="center"/>
        <w:rPr>
          <w:rFonts w:ascii="Garamond" w:eastAsia="Tahoma" w:hAnsi="Garamond" w:cs="Tahoma"/>
          <w:b/>
          <w:bCs/>
          <w:lang w:val="en-GB"/>
        </w:rPr>
      </w:pPr>
    </w:p>
    <w:p w14:paraId="0C3B0A61" w14:textId="77777777" w:rsidR="00DF2835" w:rsidRDefault="00DF2835" w:rsidP="00DF2835">
      <w:pPr>
        <w:jc w:val="center"/>
        <w:rPr>
          <w:rFonts w:ascii="Garamond" w:eastAsia="Tahoma" w:hAnsi="Garamond" w:cs="Tahoma"/>
          <w:b/>
          <w:bCs/>
          <w:lang w:val="en-GB"/>
        </w:rPr>
      </w:pPr>
    </w:p>
    <w:p w14:paraId="2745C1FC" w14:textId="77777777" w:rsidR="00DF2835" w:rsidRDefault="00DF2835" w:rsidP="00DF2835">
      <w:pPr>
        <w:jc w:val="center"/>
        <w:rPr>
          <w:rFonts w:ascii="Garamond" w:eastAsia="Tahoma" w:hAnsi="Garamond" w:cs="Tahoma"/>
          <w:b/>
          <w:bCs/>
          <w:lang w:val="en-GB"/>
        </w:rPr>
      </w:pPr>
    </w:p>
    <w:p w14:paraId="50960199" w14:textId="77777777" w:rsidR="00DF2835" w:rsidRPr="00DF2835" w:rsidRDefault="00DF2835" w:rsidP="00DF2835">
      <w:pPr>
        <w:jc w:val="center"/>
        <w:rPr>
          <w:rFonts w:ascii="Garamond" w:eastAsia="Tahoma" w:hAnsi="Garamond" w:cs="Tahoma"/>
          <w:b/>
          <w:bCs/>
          <w:sz w:val="26"/>
          <w:szCs w:val="26"/>
          <w:lang w:val="en-GB"/>
        </w:rPr>
      </w:pPr>
    </w:p>
    <w:p w14:paraId="0F7DE17C" w14:textId="37477491" w:rsidR="003670CA" w:rsidRPr="00DF2835" w:rsidRDefault="003670CA" w:rsidP="00DF2835">
      <w:pPr>
        <w:jc w:val="center"/>
        <w:rPr>
          <w:rFonts w:ascii="Garamond" w:eastAsia="Tahoma" w:hAnsi="Garamond" w:cs="Tahoma"/>
          <w:b/>
          <w:bCs/>
          <w:sz w:val="26"/>
          <w:szCs w:val="26"/>
          <w:lang w:val="en-GB"/>
        </w:rPr>
      </w:pPr>
      <w:r w:rsidRPr="00DF2835">
        <w:rPr>
          <w:rFonts w:ascii="Garamond" w:eastAsia="Tahoma" w:hAnsi="Garamond" w:cs="Tahoma"/>
          <w:b/>
          <w:bCs/>
          <w:sz w:val="26"/>
          <w:szCs w:val="26"/>
          <w:lang w:val="en-GB"/>
        </w:rPr>
        <w:t xml:space="preserve">Markel to </w:t>
      </w:r>
      <w:r w:rsidR="00DF2835">
        <w:rPr>
          <w:rFonts w:ascii="Garamond" w:eastAsia="Tahoma" w:hAnsi="Garamond" w:cs="Tahoma"/>
          <w:b/>
          <w:bCs/>
          <w:sz w:val="26"/>
          <w:szCs w:val="26"/>
          <w:lang w:val="en-GB"/>
        </w:rPr>
        <w:t>M</w:t>
      </w:r>
      <w:r w:rsidRPr="00DF2835">
        <w:rPr>
          <w:rFonts w:ascii="Garamond" w:eastAsia="Tahoma" w:hAnsi="Garamond" w:cs="Tahoma"/>
          <w:b/>
          <w:bCs/>
          <w:sz w:val="26"/>
          <w:szCs w:val="26"/>
          <w:lang w:val="en-GB"/>
        </w:rPr>
        <w:t xml:space="preserve">atch Magnolia Cup </w:t>
      </w:r>
      <w:r w:rsidR="00DF2835">
        <w:rPr>
          <w:rFonts w:ascii="Garamond" w:eastAsia="Tahoma" w:hAnsi="Garamond" w:cs="Tahoma"/>
          <w:b/>
          <w:bCs/>
          <w:sz w:val="26"/>
          <w:szCs w:val="26"/>
          <w:lang w:val="en-GB"/>
        </w:rPr>
        <w:t>J</w:t>
      </w:r>
      <w:r w:rsidRPr="00DF2835">
        <w:rPr>
          <w:rFonts w:ascii="Garamond" w:eastAsia="Tahoma" w:hAnsi="Garamond" w:cs="Tahoma"/>
          <w:b/>
          <w:bCs/>
          <w:sz w:val="26"/>
          <w:szCs w:val="26"/>
          <w:lang w:val="en-GB"/>
        </w:rPr>
        <w:t>ockey donations for King’s Trust International’s Project Lehar</w:t>
      </w:r>
    </w:p>
    <w:p w14:paraId="23C95905" w14:textId="77777777" w:rsidR="00DF2835" w:rsidRDefault="00DF2835" w:rsidP="003670CA">
      <w:pPr>
        <w:rPr>
          <w:rFonts w:ascii="Garamond" w:eastAsia="Tahoma" w:hAnsi="Garamond" w:cs="Tahoma"/>
          <w:b/>
          <w:bCs/>
          <w:sz w:val="20"/>
          <w:szCs w:val="20"/>
          <w:lang w:val="en-GB"/>
        </w:rPr>
      </w:pPr>
    </w:p>
    <w:p w14:paraId="164006C1" w14:textId="62EC5C6A" w:rsidR="00DF2835" w:rsidRPr="00117C2B" w:rsidRDefault="00DF2835" w:rsidP="00117C2B">
      <w:pPr>
        <w:jc w:val="center"/>
        <w:rPr>
          <w:rFonts w:ascii="Garamond" w:hAnsi="Garamond"/>
          <w:sz w:val="22"/>
          <w:szCs w:val="22"/>
        </w:rPr>
      </w:pPr>
      <w:r w:rsidRPr="004B001B">
        <w:rPr>
          <w:rFonts w:ascii="Garamond" w:hAnsi="Garamond"/>
          <w:sz w:val="22"/>
          <w:szCs w:val="22"/>
        </w:rPr>
        <w:t xml:space="preserve">For immediate release, Friday 11 </w:t>
      </w:r>
      <w:proofErr w:type="gramStart"/>
      <w:r w:rsidRPr="004B001B">
        <w:rPr>
          <w:rFonts w:ascii="Garamond" w:hAnsi="Garamond"/>
          <w:sz w:val="22"/>
          <w:szCs w:val="22"/>
        </w:rPr>
        <w:t>July,</w:t>
      </w:r>
      <w:proofErr w:type="gramEnd"/>
      <w:r w:rsidRPr="004B001B">
        <w:rPr>
          <w:rFonts w:ascii="Garamond" w:hAnsi="Garamond"/>
          <w:sz w:val="22"/>
          <w:szCs w:val="22"/>
        </w:rPr>
        <w:t xml:space="preserve"> 2025</w:t>
      </w:r>
    </w:p>
    <w:p w14:paraId="3991B40A" w14:textId="77777777" w:rsidR="008743F5" w:rsidRPr="00117C2B" w:rsidRDefault="008743F5" w:rsidP="003670CA">
      <w:pPr>
        <w:rPr>
          <w:rFonts w:ascii="Garamond" w:eastAsia="Tahoma" w:hAnsi="Garamond" w:cs="Tahoma"/>
          <w:b/>
          <w:bCs/>
          <w:lang w:val="en-GB"/>
        </w:rPr>
      </w:pPr>
    </w:p>
    <w:p w14:paraId="60B405FD" w14:textId="3C0F0618" w:rsidR="008743F5" w:rsidRPr="00117C2B" w:rsidRDefault="008743F5" w:rsidP="008743F5">
      <w:pPr>
        <w:pStyle w:val="ListParagraph"/>
        <w:numPr>
          <w:ilvl w:val="0"/>
          <w:numId w:val="10"/>
        </w:numPr>
        <w:rPr>
          <w:rFonts w:ascii="Garamond" w:eastAsia="Tahoma" w:hAnsi="Garamond" w:cs="Tahoma"/>
          <w:color w:val="auto"/>
          <w:sz w:val="24"/>
          <w:szCs w:val="24"/>
        </w:rPr>
      </w:pPr>
      <w:r w:rsidRPr="00117C2B">
        <w:rPr>
          <w:rFonts w:ascii="Garamond" w:eastAsia="Tahoma" w:hAnsi="Garamond" w:cs="Tahoma"/>
          <w:color w:val="auto"/>
          <w:sz w:val="24"/>
          <w:szCs w:val="24"/>
        </w:rPr>
        <w:t xml:space="preserve">Markel international increasing donation efforts to support jockeys and charity, </w:t>
      </w:r>
      <w:r w:rsidRPr="00117C2B">
        <w:rPr>
          <w:rFonts w:ascii="Garamond" w:eastAsia="Tahoma" w:hAnsi="Garamond" w:cs="Tahoma"/>
          <w:color w:val="auto"/>
          <w:sz w:val="24"/>
          <w:szCs w:val="24"/>
        </w:rPr>
        <w:t>King’s Trust International’s Project Lehar</w:t>
      </w:r>
      <w:r w:rsidRPr="00117C2B">
        <w:rPr>
          <w:rFonts w:ascii="Garamond" w:eastAsia="Tahoma" w:hAnsi="Garamond" w:cs="Tahoma"/>
          <w:color w:val="auto"/>
          <w:sz w:val="24"/>
          <w:szCs w:val="24"/>
        </w:rPr>
        <w:t xml:space="preserve"> in Markel Magnolia Cup.</w:t>
      </w:r>
    </w:p>
    <w:p w14:paraId="6B400658" w14:textId="0DF06685" w:rsidR="003670CA" w:rsidRPr="00117C2B" w:rsidRDefault="008743F5" w:rsidP="003670CA">
      <w:pPr>
        <w:pStyle w:val="ListParagraph"/>
        <w:numPr>
          <w:ilvl w:val="0"/>
          <w:numId w:val="10"/>
        </w:numPr>
        <w:rPr>
          <w:rFonts w:ascii="Garamond" w:eastAsia="Tahoma" w:hAnsi="Garamond" w:cs="Tahoma"/>
          <w:color w:val="auto"/>
          <w:sz w:val="24"/>
          <w:szCs w:val="24"/>
        </w:rPr>
      </w:pPr>
      <w:r w:rsidRPr="00117C2B">
        <w:rPr>
          <w:rFonts w:ascii="Garamond" w:eastAsia="Tahoma" w:hAnsi="Garamond" w:cs="Tahoma"/>
          <w:color w:val="auto"/>
          <w:sz w:val="24"/>
          <w:szCs w:val="24"/>
        </w:rPr>
        <w:t>Markel set Match Day dates to match donations generated by all 12 riders.</w:t>
      </w:r>
    </w:p>
    <w:p w14:paraId="36807A40" w14:textId="12DA5FDA" w:rsidR="008743F5" w:rsidRPr="00117C2B" w:rsidRDefault="008743F5" w:rsidP="008743F5">
      <w:pPr>
        <w:pStyle w:val="ListParagraph"/>
        <w:numPr>
          <w:ilvl w:val="0"/>
          <w:numId w:val="9"/>
        </w:numPr>
        <w:rPr>
          <w:rFonts w:ascii="Garamond" w:eastAsia="Tahoma" w:hAnsi="Garamond" w:cs="Tahoma"/>
          <w:color w:val="auto"/>
          <w:sz w:val="24"/>
          <w:szCs w:val="24"/>
        </w:rPr>
      </w:pPr>
      <w:r w:rsidRPr="00117C2B">
        <w:rPr>
          <w:rFonts w:ascii="Garamond" w:eastAsia="Tahoma" w:hAnsi="Garamond" w:cs="Tahoma"/>
          <w:color w:val="auto"/>
          <w:sz w:val="24"/>
          <w:szCs w:val="24"/>
        </w:rPr>
        <w:t>The Markel Magnolia Cup takes place on Thursday 31 July during Qatar Goodwood Festival present</w:t>
      </w:r>
      <w:r w:rsidR="001318AD">
        <w:rPr>
          <w:rFonts w:ascii="Garamond" w:eastAsia="Tahoma" w:hAnsi="Garamond" w:cs="Tahoma"/>
          <w:color w:val="auto"/>
          <w:sz w:val="24"/>
          <w:szCs w:val="24"/>
        </w:rPr>
        <w:t>ed</w:t>
      </w:r>
      <w:r w:rsidRPr="00117C2B">
        <w:rPr>
          <w:rFonts w:ascii="Garamond" w:eastAsia="Tahoma" w:hAnsi="Garamond" w:cs="Tahoma"/>
          <w:color w:val="auto"/>
          <w:sz w:val="24"/>
          <w:szCs w:val="24"/>
        </w:rPr>
        <w:t xml:space="preserve"> by Visit Qatar.</w:t>
      </w:r>
    </w:p>
    <w:p w14:paraId="232E8D1D" w14:textId="7CE659D5" w:rsidR="008743F5" w:rsidRPr="00117C2B" w:rsidRDefault="008743F5" w:rsidP="00DF2835">
      <w:pPr>
        <w:pStyle w:val="ListParagraph"/>
        <w:numPr>
          <w:ilvl w:val="0"/>
          <w:numId w:val="9"/>
        </w:numPr>
        <w:rPr>
          <w:rFonts w:ascii="Garamond" w:eastAsia="Tahoma" w:hAnsi="Garamond" w:cs="Tahoma"/>
          <w:color w:val="auto"/>
          <w:sz w:val="24"/>
          <w:szCs w:val="24"/>
        </w:rPr>
      </w:pPr>
      <w:r w:rsidRPr="00117C2B">
        <w:rPr>
          <w:rFonts w:ascii="Garamond" w:eastAsia="Tahoma" w:hAnsi="Garamond" w:cs="Tahoma"/>
          <w:color w:val="auto"/>
          <w:sz w:val="24"/>
          <w:szCs w:val="24"/>
        </w:rPr>
        <w:t xml:space="preserve">Tickets available for Qatar Goodwood Festival on </w:t>
      </w:r>
      <w:hyperlink r:id="rId11" w:history="1">
        <w:r w:rsidRPr="00117C2B">
          <w:rPr>
            <w:rStyle w:val="Hyperlink"/>
            <w:rFonts w:ascii="Garamond" w:eastAsia="Tahoma" w:hAnsi="Garamond" w:cs="Tahoma"/>
            <w:sz w:val="24"/>
            <w:szCs w:val="24"/>
          </w:rPr>
          <w:t>Goodwood.com</w:t>
        </w:r>
      </w:hyperlink>
      <w:r w:rsidRPr="00117C2B">
        <w:rPr>
          <w:rFonts w:ascii="Garamond" w:eastAsia="Tahoma" w:hAnsi="Garamond" w:cs="Tahoma"/>
          <w:sz w:val="24"/>
          <w:szCs w:val="24"/>
        </w:rPr>
        <w:t xml:space="preserve"> </w:t>
      </w:r>
    </w:p>
    <w:p w14:paraId="700950E1" w14:textId="77777777" w:rsidR="008743F5" w:rsidRPr="00117C2B" w:rsidRDefault="008743F5" w:rsidP="003670CA">
      <w:pPr>
        <w:rPr>
          <w:rFonts w:ascii="Garamond" w:eastAsia="Tahoma" w:hAnsi="Garamond" w:cs="Tahoma"/>
          <w:lang w:val="en-GB"/>
        </w:rPr>
      </w:pPr>
    </w:p>
    <w:p w14:paraId="124055EF" w14:textId="77777777" w:rsidR="003670CA" w:rsidRPr="00117C2B" w:rsidRDefault="003670CA" w:rsidP="003670CA">
      <w:pPr>
        <w:rPr>
          <w:rFonts w:ascii="Garamond" w:eastAsia="Tahoma" w:hAnsi="Garamond" w:cs="Tahoma"/>
          <w:lang w:val="en-GB"/>
        </w:rPr>
      </w:pPr>
      <w:r w:rsidRPr="00117C2B">
        <w:rPr>
          <w:rFonts w:ascii="Garamond" w:eastAsia="Tahoma" w:hAnsi="Garamond" w:cs="Tahoma"/>
          <w:lang w:val="en-GB"/>
        </w:rPr>
        <w:t>Goodwood is delighted to announce that sponsors of the Markel Magnolia Cup, Markel International, are increasing their donation efforts to support all jockeys participating the race, raising more money for The King’s Trust International’s Project Lehar.</w:t>
      </w:r>
    </w:p>
    <w:p w14:paraId="0D47FDFD" w14:textId="77777777" w:rsidR="00D81A2D" w:rsidRPr="00117C2B" w:rsidRDefault="00D81A2D" w:rsidP="003670CA">
      <w:pPr>
        <w:rPr>
          <w:rFonts w:ascii="Garamond" w:eastAsia="Tahoma" w:hAnsi="Garamond" w:cs="Tahoma"/>
          <w:lang w:val="en-GB"/>
        </w:rPr>
      </w:pPr>
    </w:p>
    <w:p w14:paraId="2DE0627F" w14:textId="2A7A3092" w:rsidR="008C2010" w:rsidRPr="00117C2B" w:rsidRDefault="008C2010" w:rsidP="003670CA">
      <w:pPr>
        <w:rPr>
          <w:rFonts w:ascii="Garamond" w:eastAsia="Tahoma" w:hAnsi="Garamond" w:cs="Tahoma"/>
          <w:lang w:val="en-GB"/>
        </w:rPr>
      </w:pPr>
      <w:r w:rsidRPr="00117C2B">
        <w:rPr>
          <w:rFonts w:ascii="Garamond" w:eastAsia="Tahoma" w:hAnsi="Garamond" w:cs="Tahoma"/>
          <w:lang w:val="en-GB"/>
        </w:rPr>
        <w:t xml:space="preserve">The </w:t>
      </w:r>
      <w:r w:rsidRPr="00117C2B">
        <w:rPr>
          <w:rFonts w:ascii="Garamond" w:eastAsia="Tahoma" w:hAnsi="Garamond" w:cs="Tahoma"/>
          <w:b/>
          <w:bCs/>
          <w:lang w:val="en-GB"/>
        </w:rPr>
        <w:t>Markel Match</w:t>
      </w:r>
      <w:r w:rsidRPr="00117C2B">
        <w:rPr>
          <w:rFonts w:ascii="Garamond" w:eastAsia="Tahoma" w:hAnsi="Garamond" w:cs="Tahoma"/>
          <w:lang w:val="en-GB"/>
        </w:rPr>
        <w:t xml:space="preserve"> </w:t>
      </w:r>
      <w:r w:rsidR="00153C1A" w:rsidRPr="00117C2B">
        <w:rPr>
          <w:rFonts w:ascii="Garamond" w:eastAsia="Tahoma" w:hAnsi="Garamond" w:cs="Tahoma"/>
          <w:lang w:val="en-GB"/>
        </w:rPr>
        <w:t>programme</w:t>
      </w:r>
      <w:r w:rsidRPr="00117C2B">
        <w:rPr>
          <w:rFonts w:ascii="Garamond" w:eastAsia="Tahoma" w:hAnsi="Garamond" w:cs="Tahoma"/>
          <w:lang w:val="en-GB"/>
        </w:rPr>
        <w:t>, usually reserved for employees</w:t>
      </w:r>
      <w:r w:rsidR="008569B3" w:rsidRPr="00117C2B">
        <w:rPr>
          <w:rFonts w:ascii="Garamond" w:eastAsia="Tahoma" w:hAnsi="Garamond" w:cs="Tahoma"/>
          <w:lang w:val="en-GB"/>
        </w:rPr>
        <w:t xml:space="preserve"> of Markel</w:t>
      </w:r>
      <w:r w:rsidRPr="00117C2B">
        <w:rPr>
          <w:rFonts w:ascii="Garamond" w:eastAsia="Tahoma" w:hAnsi="Garamond" w:cs="Tahoma"/>
          <w:lang w:val="en-GB"/>
        </w:rPr>
        <w:t xml:space="preserve">, will now match </w:t>
      </w:r>
      <w:r w:rsidR="00153C1A" w:rsidRPr="00117C2B">
        <w:rPr>
          <w:rFonts w:ascii="Garamond" w:eastAsia="Tahoma" w:hAnsi="Garamond" w:cs="Tahoma"/>
          <w:lang w:val="en-GB"/>
        </w:rPr>
        <w:t>the donations generated by all 12 riders on three ‘Markel Match Day’ dates</w:t>
      </w:r>
      <w:r w:rsidR="004E072E" w:rsidRPr="00117C2B">
        <w:rPr>
          <w:rFonts w:ascii="Garamond" w:eastAsia="Tahoma" w:hAnsi="Garamond" w:cs="Tahoma"/>
          <w:lang w:val="en-GB"/>
        </w:rPr>
        <w:t>, £1 for £1</w:t>
      </w:r>
      <w:r w:rsidR="00153C1A" w:rsidRPr="00117C2B">
        <w:rPr>
          <w:rFonts w:ascii="Garamond" w:eastAsia="Tahoma" w:hAnsi="Garamond" w:cs="Tahoma"/>
          <w:lang w:val="en-GB"/>
        </w:rPr>
        <w:t xml:space="preserve">. </w:t>
      </w:r>
      <w:r w:rsidR="00D103FE" w:rsidRPr="00117C2B">
        <w:rPr>
          <w:rFonts w:ascii="Garamond" w:eastAsia="Tahoma" w:hAnsi="Garamond" w:cs="Tahoma"/>
          <w:lang w:val="en-GB"/>
        </w:rPr>
        <w:t xml:space="preserve">For Markel’s two employees participating, Sophie Forsyth and Philippa Hartrick-Morris, </w:t>
      </w:r>
      <w:r w:rsidR="00741178" w:rsidRPr="00117C2B">
        <w:rPr>
          <w:rFonts w:ascii="Garamond" w:eastAsia="Tahoma" w:hAnsi="Garamond" w:cs="Tahoma"/>
          <w:lang w:val="en-GB"/>
        </w:rPr>
        <w:t xml:space="preserve">all </w:t>
      </w:r>
      <w:r w:rsidR="004E072E" w:rsidRPr="00117C2B">
        <w:rPr>
          <w:rFonts w:ascii="Garamond" w:eastAsia="Tahoma" w:hAnsi="Garamond" w:cs="Tahoma"/>
          <w:lang w:val="en-GB"/>
        </w:rPr>
        <w:t>their donations will be matched 3:1</w:t>
      </w:r>
      <w:r w:rsidR="00793F48" w:rsidRPr="00117C2B">
        <w:rPr>
          <w:rFonts w:ascii="Garamond" w:eastAsia="Tahoma" w:hAnsi="Garamond" w:cs="Tahoma"/>
          <w:lang w:val="en-GB"/>
        </w:rPr>
        <w:t>, as part of the</w:t>
      </w:r>
      <w:r w:rsidR="00EB6885" w:rsidRPr="00117C2B">
        <w:rPr>
          <w:rFonts w:ascii="Garamond" w:eastAsia="Tahoma" w:hAnsi="Garamond" w:cs="Tahoma"/>
          <w:lang w:val="en-GB"/>
        </w:rPr>
        <w:t xml:space="preserve"> company’s charitable</w:t>
      </w:r>
      <w:r w:rsidR="00760F9C" w:rsidRPr="00117C2B">
        <w:rPr>
          <w:rFonts w:ascii="Garamond" w:eastAsia="Tahoma" w:hAnsi="Garamond" w:cs="Tahoma"/>
          <w:lang w:val="en-GB"/>
        </w:rPr>
        <w:t>-</w:t>
      </w:r>
      <w:r w:rsidR="00A206E7" w:rsidRPr="00117C2B">
        <w:rPr>
          <w:rFonts w:ascii="Garamond" w:eastAsia="Tahoma" w:hAnsi="Garamond" w:cs="Tahoma"/>
          <w:lang w:val="en-GB"/>
        </w:rPr>
        <w:t xml:space="preserve">giving </w:t>
      </w:r>
      <w:r w:rsidR="00760F9C" w:rsidRPr="00117C2B">
        <w:rPr>
          <w:rFonts w:ascii="Garamond" w:eastAsia="Tahoma" w:hAnsi="Garamond" w:cs="Tahoma"/>
          <w:lang w:val="en-GB"/>
        </w:rPr>
        <w:t xml:space="preserve">approach. </w:t>
      </w:r>
    </w:p>
    <w:p w14:paraId="492D5DF5" w14:textId="77777777" w:rsidR="003670CA" w:rsidRPr="00117C2B" w:rsidRDefault="003670CA" w:rsidP="003670CA">
      <w:pPr>
        <w:rPr>
          <w:rFonts w:ascii="Garamond" w:eastAsia="Tahoma" w:hAnsi="Garamond" w:cs="Tahoma"/>
          <w:lang w:val="en-GB"/>
        </w:rPr>
      </w:pPr>
    </w:p>
    <w:p w14:paraId="6C7A5951" w14:textId="77777777" w:rsidR="003670CA" w:rsidRPr="00117C2B" w:rsidRDefault="003670CA" w:rsidP="003670CA">
      <w:pPr>
        <w:rPr>
          <w:rFonts w:ascii="Garamond" w:eastAsia="Tahoma" w:hAnsi="Garamond" w:cs="Tahoma"/>
          <w:lang w:val="en-GB"/>
        </w:rPr>
      </w:pPr>
      <w:r w:rsidRPr="00117C2B">
        <w:rPr>
          <w:rFonts w:ascii="Garamond" w:eastAsia="Tahoma" w:hAnsi="Garamond" w:cs="Tahoma"/>
          <w:lang w:val="en-GB"/>
        </w:rPr>
        <w:t>The announcement was made at the Official Markel Magnolia Cup silks launch which took place at designer RIXO’s flagship store when the colourful racing silks were unveiled.</w:t>
      </w:r>
    </w:p>
    <w:p w14:paraId="20B66B46" w14:textId="77777777" w:rsidR="003670CA" w:rsidRPr="00117C2B" w:rsidRDefault="003670CA" w:rsidP="003670CA">
      <w:pPr>
        <w:rPr>
          <w:rFonts w:ascii="Garamond" w:eastAsia="Tahoma" w:hAnsi="Garamond" w:cs="Tahoma"/>
          <w:lang w:val="en-GB"/>
        </w:rPr>
      </w:pPr>
    </w:p>
    <w:p w14:paraId="113E165A" w14:textId="7622ACE2" w:rsidR="003670CA" w:rsidRPr="00117C2B" w:rsidRDefault="003670CA" w:rsidP="003670CA">
      <w:pPr>
        <w:rPr>
          <w:rFonts w:ascii="Garamond" w:eastAsia="Tahoma" w:hAnsi="Garamond" w:cs="Tahoma"/>
          <w:lang w:val="en-GB"/>
        </w:rPr>
      </w:pPr>
      <w:r w:rsidRPr="00117C2B">
        <w:rPr>
          <w:rFonts w:ascii="Garamond" w:eastAsia="Tahoma" w:hAnsi="Garamond" w:cs="Tahoma"/>
          <w:lang w:val="en-GB"/>
        </w:rPr>
        <w:t>Markel’s aim is to drive more awareness, support and fundraising for The Kings Trust International</w:t>
      </w:r>
      <w:r w:rsidR="001613BD" w:rsidRPr="00117C2B">
        <w:rPr>
          <w:rFonts w:ascii="Garamond" w:eastAsia="Tahoma" w:hAnsi="Garamond" w:cs="Tahoma"/>
          <w:lang w:val="en-GB"/>
        </w:rPr>
        <w:t>’s</w:t>
      </w:r>
      <w:r w:rsidRPr="00117C2B">
        <w:rPr>
          <w:rFonts w:ascii="Garamond" w:eastAsia="Tahoma" w:hAnsi="Garamond" w:cs="Tahoma"/>
          <w:lang w:val="en-GB"/>
        </w:rPr>
        <w:t xml:space="preserve"> Project Lehar</w:t>
      </w:r>
      <w:r w:rsidR="0066534E" w:rsidRPr="00117C2B">
        <w:rPr>
          <w:rFonts w:ascii="Garamond" w:eastAsia="Tahoma" w:hAnsi="Garamond" w:cs="Tahoma"/>
          <w:lang w:val="en-GB"/>
        </w:rPr>
        <w:t>, while</w:t>
      </w:r>
      <w:r w:rsidRPr="00117C2B">
        <w:rPr>
          <w:rFonts w:ascii="Garamond" w:eastAsia="Tahoma" w:hAnsi="Garamond" w:cs="Tahoma"/>
          <w:lang w:val="en-GB"/>
        </w:rPr>
        <w:t xml:space="preserve"> promoting the Goodwood and Markel partnership in a truly unique charity race.</w:t>
      </w:r>
    </w:p>
    <w:p w14:paraId="15EC3DD5" w14:textId="77777777" w:rsidR="003670CA" w:rsidRPr="00117C2B" w:rsidRDefault="003670CA" w:rsidP="003670CA">
      <w:pPr>
        <w:rPr>
          <w:rFonts w:ascii="Garamond" w:eastAsia="Tahoma" w:hAnsi="Garamond" w:cs="Tahoma"/>
          <w:lang w:val="en-GB"/>
        </w:rPr>
      </w:pPr>
    </w:p>
    <w:p w14:paraId="230CE4A1" w14:textId="077D3F3E" w:rsidR="003670CA" w:rsidRPr="00117C2B" w:rsidRDefault="00D0355E" w:rsidP="003670CA">
      <w:pPr>
        <w:rPr>
          <w:rFonts w:ascii="Garamond" w:eastAsia="Tahoma" w:hAnsi="Garamond" w:cs="Tahoma"/>
          <w:lang w:val="en-GB"/>
        </w:rPr>
      </w:pPr>
      <w:r w:rsidRPr="00117C2B">
        <w:rPr>
          <w:rFonts w:ascii="Garamond" w:eastAsia="Tahoma" w:hAnsi="Garamond" w:cs="Tahoma"/>
          <w:lang w:val="en-GB"/>
        </w:rPr>
        <w:t>Markel Match Day Dates:</w:t>
      </w:r>
    </w:p>
    <w:p w14:paraId="40ABBC92" w14:textId="77777777" w:rsidR="003670CA" w:rsidRPr="00117C2B" w:rsidRDefault="003670CA" w:rsidP="003670CA">
      <w:pPr>
        <w:rPr>
          <w:rFonts w:ascii="Garamond" w:eastAsia="Tahoma" w:hAnsi="Garamond" w:cs="Tahoma"/>
          <w:b/>
          <w:bCs/>
          <w:lang w:val="en-GB"/>
        </w:rPr>
      </w:pPr>
      <w:r w:rsidRPr="00117C2B">
        <w:rPr>
          <w:rFonts w:ascii="Garamond" w:eastAsia="Tahoma" w:hAnsi="Garamond" w:cs="Tahoma"/>
          <w:b/>
          <w:bCs/>
          <w:lang w:val="en-GB"/>
        </w:rPr>
        <w:t>Friday 11 July</w:t>
      </w:r>
    </w:p>
    <w:p w14:paraId="176DFCD7" w14:textId="77777777" w:rsidR="003670CA" w:rsidRPr="00117C2B" w:rsidRDefault="003670CA" w:rsidP="003670CA">
      <w:pPr>
        <w:rPr>
          <w:rFonts w:ascii="Garamond" w:eastAsia="Tahoma" w:hAnsi="Garamond" w:cs="Tahoma"/>
          <w:b/>
          <w:bCs/>
          <w:lang w:val="en-GB"/>
        </w:rPr>
      </w:pPr>
      <w:r w:rsidRPr="00117C2B">
        <w:rPr>
          <w:rFonts w:ascii="Garamond" w:eastAsia="Tahoma" w:hAnsi="Garamond" w:cs="Tahoma"/>
          <w:b/>
          <w:bCs/>
          <w:lang w:val="en-GB"/>
        </w:rPr>
        <w:t>Wednesday 24 July</w:t>
      </w:r>
    </w:p>
    <w:p w14:paraId="718988BD" w14:textId="77777777" w:rsidR="003670CA" w:rsidRPr="00117C2B" w:rsidRDefault="003670CA" w:rsidP="003670CA">
      <w:pPr>
        <w:rPr>
          <w:rFonts w:ascii="Garamond" w:eastAsia="Tahoma" w:hAnsi="Garamond" w:cs="Tahoma"/>
          <w:b/>
          <w:bCs/>
          <w:lang w:val="en-GB"/>
        </w:rPr>
      </w:pPr>
      <w:r w:rsidRPr="00117C2B">
        <w:rPr>
          <w:rFonts w:ascii="Garamond" w:eastAsia="Tahoma" w:hAnsi="Garamond" w:cs="Tahoma"/>
          <w:b/>
          <w:bCs/>
          <w:lang w:val="en-GB"/>
        </w:rPr>
        <w:t>Thursday 31 July</w:t>
      </w:r>
    </w:p>
    <w:p w14:paraId="444FA32F" w14:textId="77777777" w:rsidR="003670CA" w:rsidRPr="00117C2B" w:rsidRDefault="003670CA" w:rsidP="003670CA">
      <w:pPr>
        <w:rPr>
          <w:rFonts w:ascii="Garamond" w:eastAsia="Tahoma" w:hAnsi="Garamond" w:cs="Tahoma"/>
          <w:lang w:val="en-GB"/>
        </w:rPr>
      </w:pPr>
    </w:p>
    <w:p w14:paraId="3E342AE6" w14:textId="77777777" w:rsidR="003670CA" w:rsidRDefault="003670CA" w:rsidP="003670CA">
      <w:pPr>
        <w:rPr>
          <w:rFonts w:ascii="Garamond" w:eastAsia="Tahoma" w:hAnsi="Garamond" w:cs="Tahoma"/>
          <w:lang w:val="en-GB"/>
        </w:rPr>
      </w:pPr>
      <w:r w:rsidRPr="00117C2B">
        <w:rPr>
          <w:rFonts w:ascii="Garamond" w:eastAsia="Tahoma" w:hAnsi="Garamond" w:cs="Tahoma"/>
          <w:lang w:val="en-GB"/>
        </w:rPr>
        <w:lastRenderedPageBreak/>
        <w:t>The Markel Magnolia Cup was created to overcome the boundaries within sport and, more specifically, horseracing, creating an inclusive community in support of women, their abilities and well-being.</w:t>
      </w:r>
    </w:p>
    <w:p w14:paraId="0A039836" w14:textId="77777777" w:rsidR="00117C2B" w:rsidRPr="00117C2B" w:rsidRDefault="00117C2B" w:rsidP="003670CA">
      <w:pPr>
        <w:rPr>
          <w:rFonts w:ascii="Garamond" w:eastAsia="Tahoma" w:hAnsi="Garamond" w:cs="Tahoma"/>
          <w:lang w:val="en-GB"/>
        </w:rPr>
      </w:pPr>
    </w:p>
    <w:p w14:paraId="725E97D0" w14:textId="77777777" w:rsidR="003670CA" w:rsidRPr="00117C2B" w:rsidRDefault="003670CA" w:rsidP="003670CA">
      <w:pPr>
        <w:rPr>
          <w:rFonts w:ascii="Garamond" w:eastAsia="Tahoma" w:hAnsi="Garamond" w:cs="Tahoma"/>
          <w:lang w:val="en-GB"/>
        </w:rPr>
      </w:pPr>
      <w:r w:rsidRPr="00117C2B">
        <w:rPr>
          <w:rFonts w:ascii="Garamond" w:eastAsia="Tahoma" w:hAnsi="Garamond" w:cs="Tahoma"/>
          <w:lang w:val="en-GB"/>
        </w:rPr>
        <w:t>Now in its 14th year, the race generated over £2.7million for female and children-lead charities. This year the Markel Magnolia Cup is being run for the King’s Trust International’s Project Lehar. The initiative operates in the Indian states of Bihar and Uttar Pradesh, with a focus on empowering adolescent girls through vocational training, skills development and promoting gender equality within their communities.</w:t>
      </w:r>
    </w:p>
    <w:p w14:paraId="31F2F3BC" w14:textId="77777777" w:rsidR="003670CA" w:rsidRPr="00117C2B" w:rsidRDefault="003670CA" w:rsidP="003670CA">
      <w:pPr>
        <w:rPr>
          <w:rFonts w:ascii="Garamond" w:eastAsia="Tahoma" w:hAnsi="Garamond" w:cs="Tahoma"/>
          <w:lang w:val="en-GB"/>
        </w:rPr>
      </w:pPr>
    </w:p>
    <w:p w14:paraId="507D3FCC" w14:textId="77777777" w:rsidR="003670CA" w:rsidRPr="00117C2B" w:rsidRDefault="003670CA" w:rsidP="003670CA">
      <w:pPr>
        <w:rPr>
          <w:rFonts w:ascii="Garamond" w:eastAsia="Tahoma" w:hAnsi="Garamond" w:cs="Tahoma"/>
          <w:lang w:val="en-GB"/>
        </w:rPr>
      </w:pPr>
      <w:r w:rsidRPr="00117C2B">
        <w:rPr>
          <w:rFonts w:ascii="Garamond" w:eastAsia="Tahoma" w:hAnsi="Garamond" w:cs="Tahoma"/>
          <w:b/>
          <w:bCs/>
          <w:lang w:val="en-GB"/>
        </w:rPr>
        <w:t>King’s Trust International chief executive, Will Straw, said:</w:t>
      </w:r>
      <w:r w:rsidRPr="00117C2B">
        <w:rPr>
          <w:rFonts w:ascii="Garamond" w:eastAsia="Tahoma" w:hAnsi="Garamond" w:cs="Tahoma"/>
          <w:lang w:val="en-GB"/>
        </w:rPr>
        <w:t> “We are incredibly grateful to Markel for their outstanding generosity and commitment to supporting King’s Trust International’s work helping young women to thrive. Their extraordinary pledge to match fundraising by the jockeys at the Magnolia Cup will allow KTI to support more young women on our Project Lehar programme in India.”</w:t>
      </w:r>
    </w:p>
    <w:p w14:paraId="70056067" w14:textId="77777777" w:rsidR="003670CA" w:rsidRPr="00117C2B" w:rsidRDefault="003670CA" w:rsidP="003670CA">
      <w:pPr>
        <w:rPr>
          <w:rFonts w:ascii="Garamond" w:eastAsia="Tahoma" w:hAnsi="Garamond" w:cs="Tahoma"/>
          <w:lang w:val="en-GB"/>
        </w:rPr>
      </w:pPr>
    </w:p>
    <w:p w14:paraId="39AC5144" w14:textId="3B46D093" w:rsidR="003670CA" w:rsidRPr="00117C2B" w:rsidRDefault="00A73D58" w:rsidP="003670CA">
      <w:pPr>
        <w:rPr>
          <w:rFonts w:ascii="Garamond" w:eastAsia="Tahoma" w:hAnsi="Garamond" w:cs="Tahoma"/>
          <w:lang w:val="en-GB"/>
        </w:rPr>
      </w:pPr>
      <w:r w:rsidRPr="00117C2B">
        <w:rPr>
          <w:rFonts w:ascii="Garamond" w:eastAsia="Tahoma" w:hAnsi="Garamond" w:cs="Tahoma"/>
          <w:b/>
          <w:bCs/>
          <w:lang w:val="en-GB"/>
        </w:rPr>
        <w:t>Chief Risk Officer, Henry Gardener, said</w:t>
      </w:r>
      <w:r w:rsidR="003670CA" w:rsidRPr="00117C2B">
        <w:rPr>
          <w:rFonts w:ascii="Garamond" w:eastAsia="Tahoma" w:hAnsi="Garamond" w:cs="Tahoma"/>
          <w:b/>
          <w:bCs/>
          <w:lang w:val="en-GB"/>
        </w:rPr>
        <w:t>:</w:t>
      </w:r>
      <w:r w:rsidR="003670CA" w:rsidRPr="00117C2B">
        <w:rPr>
          <w:rFonts w:ascii="Garamond" w:eastAsia="Tahoma" w:hAnsi="Garamond" w:cs="Tahoma"/>
          <w:lang w:val="en-GB"/>
        </w:rPr>
        <w:t> </w:t>
      </w:r>
      <w:r w:rsidRPr="00117C2B">
        <w:rPr>
          <w:rFonts w:ascii="Garamond" w:eastAsia="Tahoma" w:hAnsi="Garamond" w:cs="Tahoma"/>
          <w:lang w:val="en-GB"/>
        </w:rPr>
        <w:t>“</w:t>
      </w:r>
      <w:r w:rsidR="007F72D4" w:rsidRPr="00117C2B">
        <w:rPr>
          <w:rFonts w:ascii="Garamond" w:eastAsia="Tahoma" w:hAnsi="Garamond" w:cs="Tahoma"/>
        </w:rPr>
        <w:t xml:space="preserve">At Markel, we believe that what we do really matters and that business can be a power for good. </w:t>
      </w:r>
      <w:r w:rsidR="00C95B8B" w:rsidRPr="00117C2B">
        <w:rPr>
          <w:rFonts w:ascii="Garamond" w:eastAsia="Tahoma" w:hAnsi="Garamond" w:cs="Tahoma"/>
        </w:rPr>
        <w:t xml:space="preserve">The Markel Magnolia Cup </w:t>
      </w:r>
      <w:r w:rsidR="0014672B" w:rsidRPr="00117C2B">
        <w:rPr>
          <w:rFonts w:ascii="Garamond" w:eastAsia="Tahoma" w:hAnsi="Garamond" w:cs="Tahoma"/>
        </w:rPr>
        <w:t>plays an important role</w:t>
      </w:r>
      <w:r w:rsidR="00413670" w:rsidRPr="00117C2B">
        <w:rPr>
          <w:rFonts w:ascii="Garamond" w:eastAsia="Tahoma" w:hAnsi="Garamond" w:cs="Tahoma"/>
        </w:rPr>
        <w:t xml:space="preserve"> in our commitment </w:t>
      </w:r>
      <w:proofErr w:type="gramStart"/>
      <w:r w:rsidR="002D06BF" w:rsidRPr="00117C2B">
        <w:rPr>
          <w:rFonts w:ascii="Garamond" w:eastAsia="Tahoma" w:hAnsi="Garamond" w:cs="Tahoma"/>
        </w:rPr>
        <w:t>of</w:t>
      </w:r>
      <w:proofErr w:type="gramEnd"/>
      <w:r w:rsidR="002D06BF" w:rsidRPr="00117C2B">
        <w:rPr>
          <w:rFonts w:ascii="Garamond" w:eastAsia="Tahoma" w:hAnsi="Garamond" w:cs="Tahoma"/>
        </w:rPr>
        <w:t xml:space="preserve"> giving back to the communities we live and </w:t>
      </w:r>
      <w:r w:rsidR="0021398A" w:rsidRPr="00117C2B">
        <w:rPr>
          <w:rFonts w:ascii="Garamond" w:eastAsia="Tahoma" w:hAnsi="Garamond" w:cs="Tahoma"/>
        </w:rPr>
        <w:t>serve</w:t>
      </w:r>
      <w:r w:rsidR="002D06BF" w:rsidRPr="00117C2B">
        <w:rPr>
          <w:rFonts w:ascii="Garamond" w:eastAsia="Tahoma" w:hAnsi="Garamond" w:cs="Tahoma"/>
        </w:rPr>
        <w:t xml:space="preserve">, </w:t>
      </w:r>
      <w:proofErr w:type="gramStart"/>
      <w:r w:rsidR="002D06BF" w:rsidRPr="00117C2B">
        <w:rPr>
          <w:rFonts w:ascii="Garamond" w:eastAsia="Tahoma" w:hAnsi="Garamond" w:cs="Tahoma"/>
        </w:rPr>
        <w:t>in order to</w:t>
      </w:r>
      <w:proofErr w:type="gramEnd"/>
      <w:r w:rsidR="002D06BF" w:rsidRPr="00117C2B">
        <w:rPr>
          <w:rFonts w:ascii="Garamond" w:eastAsia="Tahoma" w:hAnsi="Garamond" w:cs="Tahoma"/>
        </w:rPr>
        <w:t xml:space="preserve"> </w:t>
      </w:r>
      <w:r w:rsidR="007F72D4" w:rsidRPr="00117C2B">
        <w:rPr>
          <w:rFonts w:ascii="Garamond" w:eastAsia="Tahoma" w:hAnsi="Garamond" w:cs="Tahoma"/>
        </w:rPr>
        <w:t>leave a lasting impact on our customers, partners</w:t>
      </w:r>
      <w:r w:rsidR="00CF397E" w:rsidRPr="00117C2B">
        <w:rPr>
          <w:rFonts w:ascii="Garamond" w:eastAsia="Tahoma" w:hAnsi="Garamond" w:cs="Tahoma"/>
        </w:rPr>
        <w:t xml:space="preserve"> and</w:t>
      </w:r>
      <w:r w:rsidR="007F72D4" w:rsidRPr="00117C2B">
        <w:rPr>
          <w:rFonts w:ascii="Garamond" w:eastAsia="Tahoma" w:hAnsi="Garamond" w:cs="Tahoma"/>
        </w:rPr>
        <w:t xml:space="preserve"> employees</w:t>
      </w:r>
      <w:r w:rsidR="002F2AED" w:rsidRPr="00117C2B">
        <w:rPr>
          <w:rFonts w:ascii="Garamond" w:eastAsia="Tahoma" w:hAnsi="Garamond" w:cs="Tahoma"/>
        </w:rPr>
        <w:t xml:space="preserve">. This year, we’re delighted to be </w:t>
      </w:r>
      <w:r w:rsidR="006833F1" w:rsidRPr="00117C2B">
        <w:rPr>
          <w:rFonts w:ascii="Garamond" w:eastAsia="Tahoma" w:hAnsi="Garamond" w:cs="Tahoma"/>
        </w:rPr>
        <w:t>supporting</w:t>
      </w:r>
      <w:r w:rsidR="002F2AED" w:rsidRPr="00117C2B">
        <w:rPr>
          <w:rFonts w:ascii="Garamond" w:eastAsia="Tahoma" w:hAnsi="Garamond" w:cs="Tahoma"/>
        </w:rPr>
        <w:t xml:space="preserve"> the </w:t>
      </w:r>
      <w:r w:rsidR="00727454" w:rsidRPr="00117C2B">
        <w:rPr>
          <w:rFonts w:ascii="Garamond" w:eastAsia="Tahoma" w:hAnsi="Garamond" w:cs="Tahoma"/>
        </w:rPr>
        <w:t>fundraising efforts for Project Lehar</w:t>
      </w:r>
      <w:r w:rsidR="00EA5495" w:rsidRPr="00117C2B">
        <w:rPr>
          <w:rFonts w:ascii="Garamond" w:eastAsia="Tahoma" w:hAnsi="Garamond" w:cs="Tahoma"/>
        </w:rPr>
        <w:t xml:space="preserve"> by extending the Markel Match </w:t>
      </w:r>
      <w:proofErr w:type="spellStart"/>
      <w:r w:rsidR="00EA5495" w:rsidRPr="00117C2B">
        <w:rPr>
          <w:rFonts w:ascii="Garamond" w:eastAsia="Tahoma" w:hAnsi="Garamond" w:cs="Tahoma"/>
        </w:rPr>
        <w:t>programme</w:t>
      </w:r>
      <w:proofErr w:type="spellEnd"/>
      <w:r w:rsidR="00EA5495" w:rsidRPr="00117C2B">
        <w:rPr>
          <w:rFonts w:ascii="Garamond" w:eastAsia="Tahoma" w:hAnsi="Garamond" w:cs="Tahoma"/>
        </w:rPr>
        <w:t xml:space="preserve"> to all participating jockeys. </w:t>
      </w:r>
      <w:r w:rsidR="00983B77" w:rsidRPr="00117C2B">
        <w:rPr>
          <w:rFonts w:ascii="Garamond" w:eastAsia="Tahoma" w:hAnsi="Garamond" w:cs="Tahoma"/>
        </w:rPr>
        <w:t>We hope</w:t>
      </w:r>
      <w:r w:rsidR="0021398A" w:rsidRPr="00117C2B">
        <w:rPr>
          <w:rFonts w:ascii="Garamond" w:eastAsia="Tahoma" w:hAnsi="Garamond" w:cs="Tahoma"/>
        </w:rPr>
        <w:t xml:space="preserve"> </w:t>
      </w:r>
      <w:r w:rsidR="00983B77" w:rsidRPr="00117C2B">
        <w:rPr>
          <w:rFonts w:ascii="Garamond" w:eastAsia="Tahoma" w:hAnsi="Garamond" w:cs="Tahoma"/>
        </w:rPr>
        <w:t xml:space="preserve">this will not only help drive vital funds, but also </w:t>
      </w:r>
      <w:proofErr w:type="gramStart"/>
      <w:r w:rsidR="00983B77" w:rsidRPr="00117C2B">
        <w:rPr>
          <w:rFonts w:ascii="Garamond" w:eastAsia="Tahoma" w:hAnsi="Garamond" w:cs="Tahoma"/>
        </w:rPr>
        <w:t>to raise</w:t>
      </w:r>
      <w:proofErr w:type="gramEnd"/>
      <w:r w:rsidR="00983B77" w:rsidRPr="00117C2B">
        <w:rPr>
          <w:rFonts w:ascii="Garamond" w:eastAsia="Tahoma" w:hAnsi="Garamond" w:cs="Tahoma"/>
        </w:rPr>
        <w:t xml:space="preserve"> awareness of the incredible work of Project </w:t>
      </w:r>
      <w:proofErr w:type="gramStart"/>
      <w:r w:rsidR="00983B77" w:rsidRPr="00117C2B">
        <w:rPr>
          <w:rFonts w:ascii="Garamond" w:eastAsia="Tahoma" w:hAnsi="Garamond" w:cs="Tahoma"/>
        </w:rPr>
        <w:t>Lehar.”</w:t>
      </w:r>
      <w:proofErr w:type="gramEnd"/>
    </w:p>
    <w:p w14:paraId="57389572" w14:textId="77777777" w:rsidR="007F72D4" w:rsidRPr="00117C2B" w:rsidRDefault="007F72D4" w:rsidP="003670CA">
      <w:pPr>
        <w:rPr>
          <w:rFonts w:ascii="Garamond" w:eastAsia="Tahoma" w:hAnsi="Garamond" w:cs="Tahoma"/>
          <w:lang w:val="en-GB"/>
        </w:rPr>
      </w:pPr>
    </w:p>
    <w:p w14:paraId="784B2378" w14:textId="123F65AE" w:rsidR="008743F5" w:rsidRPr="00117C2B" w:rsidRDefault="003670CA" w:rsidP="008743F5">
      <w:pPr>
        <w:rPr>
          <w:rFonts w:ascii="Garamond" w:eastAsia="Tahoma" w:hAnsi="Garamond" w:cs="Tahoma"/>
          <w:lang w:val="en-GB"/>
        </w:rPr>
      </w:pPr>
      <w:r w:rsidRPr="00117C2B">
        <w:rPr>
          <w:rFonts w:ascii="Garamond" w:eastAsia="Tahoma" w:hAnsi="Garamond" w:cs="Tahoma"/>
          <w:b/>
          <w:bCs/>
          <w:lang w:val="en-GB"/>
        </w:rPr>
        <w:t>Goodwood Racecourse director, James Crespi said:</w:t>
      </w:r>
      <w:r w:rsidRPr="00117C2B">
        <w:rPr>
          <w:rFonts w:ascii="Garamond" w:eastAsia="Tahoma" w:hAnsi="Garamond" w:cs="Tahoma"/>
          <w:lang w:val="en-GB"/>
        </w:rPr>
        <w:t> </w:t>
      </w:r>
      <w:r w:rsidR="008743F5" w:rsidRPr="00117C2B">
        <w:rPr>
          <w:rFonts w:ascii="Garamond" w:eastAsia="Tahoma" w:hAnsi="Garamond" w:cs="Tahoma"/>
          <w:lang w:val="en-GB"/>
        </w:rPr>
        <w:t>“We are hugely grateful to Markel for expanding their matching initiative to include every jockey. Markel always aim to help raise as much money as possible for the charity of the Markel Magnolia Cup, this year the King’s Trust International’s Project Lehar. We very much look forward to welcoming everyone to Goodwood Racecourse on Thursday 31 July during Qatar Goodwood Festival presented by Visit Qatar.”</w:t>
      </w:r>
    </w:p>
    <w:p w14:paraId="0558A765" w14:textId="5E34453B" w:rsidR="003670CA" w:rsidRPr="00117C2B" w:rsidRDefault="008743F5" w:rsidP="00CF33D9">
      <w:pPr>
        <w:rPr>
          <w:rFonts w:ascii="Garamond" w:eastAsia="Tahoma" w:hAnsi="Garamond" w:cs="Tahoma"/>
          <w:lang w:val="en-GB"/>
        </w:rPr>
      </w:pPr>
      <w:r w:rsidRPr="008743F5">
        <w:rPr>
          <w:rFonts w:ascii="Garamond" w:eastAsia="Tahoma" w:hAnsi="Garamond" w:cs="Tahoma"/>
          <w:lang w:val="en-GB"/>
        </w:rPr>
        <w:t> </w:t>
      </w:r>
    </w:p>
    <w:p w14:paraId="436B1990" w14:textId="0B5BE0B9" w:rsidR="768F5F9D" w:rsidRPr="00117C2B" w:rsidRDefault="768F5F9D" w:rsidP="768F5F9D">
      <w:pPr>
        <w:rPr>
          <w:rFonts w:ascii="Garamond" w:eastAsia="Tahoma" w:hAnsi="Garamond" w:cs="Tahoma"/>
        </w:rPr>
      </w:pPr>
    </w:p>
    <w:p w14:paraId="2D0A258E" w14:textId="57B5380E" w:rsidR="00BC1830" w:rsidRPr="00117C2B" w:rsidRDefault="00D0355E" w:rsidP="00D0355E">
      <w:pPr>
        <w:pStyle w:val="xxmsonormal"/>
        <w:rPr>
          <w:rFonts w:ascii="Garamond" w:hAnsi="Garamond" w:cs="Tahoma"/>
          <w:b/>
          <w:bCs/>
          <w:sz w:val="24"/>
          <w:szCs w:val="24"/>
        </w:rPr>
      </w:pPr>
      <w:r w:rsidRPr="00117C2B">
        <w:rPr>
          <w:rFonts w:ascii="Garamond" w:hAnsi="Garamond" w:cs="Tahoma"/>
          <w:b/>
          <w:bCs/>
          <w:sz w:val="24"/>
          <w:szCs w:val="24"/>
        </w:rPr>
        <w:t xml:space="preserve"> - </w:t>
      </w:r>
      <w:r w:rsidR="00BC1830" w:rsidRPr="00117C2B">
        <w:rPr>
          <w:rFonts w:ascii="Garamond" w:hAnsi="Garamond" w:cs="Tahoma"/>
          <w:b/>
          <w:bCs/>
          <w:sz w:val="24"/>
          <w:szCs w:val="24"/>
        </w:rPr>
        <w:t>ENDS</w:t>
      </w:r>
      <w:r w:rsidRPr="00117C2B">
        <w:rPr>
          <w:rFonts w:ascii="Garamond" w:hAnsi="Garamond" w:cs="Tahoma"/>
          <w:b/>
          <w:bCs/>
          <w:sz w:val="24"/>
          <w:szCs w:val="24"/>
        </w:rPr>
        <w:t xml:space="preserve"> -</w:t>
      </w:r>
    </w:p>
    <w:p w14:paraId="7041E4BB" w14:textId="0ACCD6F2" w:rsidR="5E9FCEEE" w:rsidRPr="00117C2B" w:rsidRDefault="5E9FCEEE" w:rsidP="00EA5FBD">
      <w:pPr>
        <w:rPr>
          <w:rFonts w:ascii="Garamond" w:eastAsia="Tahoma" w:hAnsi="Garamond" w:cs="Tahoma"/>
        </w:rPr>
      </w:pPr>
    </w:p>
    <w:p w14:paraId="10BDAC39" w14:textId="4C20E082" w:rsidR="008141CC" w:rsidRPr="00117C2B" w:rsidRDefault="008141CC" w:rsidP="00EA5FBD">
      <w:pPr>
        <w:rPr>
          <w:rFonts w:ascii="Garamond" w:hAnsi="Garamond" w:cs="Tahoma"/>
        </w:rPr>
      </w:pPr>
      <w:r w:rsidRPr="00117C2B">
        <w:rPr>
          <w:rFonts w:ascii="Garamond" w:hAnsi="Garamond" w:cs="Tahoma"/>
        </w:rPr>
        <w:tab/>
      </w:r>
      <w:r w:rsidRPr="00117C2B">
        <w:rPr>
          <w:rFonts w:ascii="Garamond" w:hAnsi="Garamond" w:cs="Tahoma"/>
        </w:rPr>
        <w:tab/>
      </w:r>
      <w:r w:rsidRPr="00117C2B">
        <w:rPr>
          <w:rFonts w:ascii="Garamond" w:hAnsi="Garamond" w:cs="Tahoma"/>
        </w:rPr>
        <w:tab/>
      </w:r>
      <w:r w:rsidRPr="00117C2B">
        <w:rPr>
          <w:rFonts w:ascii="Garamond" w:hAnsi="Garamond" w:cs="Tahoma"/>
        </w:rPr>
        <w:tab/>
      </w:r>
      <w:r w:rsidRPr="00117C2B">
        <w:rPr>
          <w:rFonts w:ascii="Garamond" w:hAnsi="Garamond" w:cs="Tahoma"/>
        </w:rPr>
        <w:tab/>
      </w:r>
    </w:p>
    <w:p w14:paraId="34985A21" w14:textId="77777777" w:rsidR="00D0355E" w:rsidRPr="00117C2B" w:rsidRDefault="00D0355E" w:rsidP="00D0355E">
      <w:pPr>
        <w:rPr>
          <w:rFonts w:ascii="Garamond" w:hAnsi="Garamond"/>
          <w:lang w:val="en-GB"/>
        </w:rPr>
      </w:pPr>
      <w:r w:rsidRPr="00D0355E">
        <w:rPr>
          <w:rFonts w:ascii="Garamond" w:hAnsi="Garamond"/>
          <w:b/>
          <w:bCs/>
          <w:lang w:val="en-GB"/>
        </w:rPr>
        <w:t>Notes to Editors:</w:t>
      </w:r>
      <w:r w:rsidRPr="00D0355E">
        <w:rPr>
          <w:rFonts w:ascii="Garamond" w:hAnsi="Garamond"/>
          <w:lang w:val="en-GB"/>
        </w:rPr>
        <w:t> </w:t>
      </w:r>
    </w:p>
    <w:p w14:paraId="68FFF9DC" w14:textId="77777777" w:rsidR="00D0355E" w:rsidRPr="00D0355E" w:rsidRDefault="00D0355E" w:rsidP="00D0355E">
      <w:pPr>
        <w:rPr>
          <w:rFonts w:ascii="Garamond" w:hAnsi="Garamond"/>
          <w:lang w:val="en-GB"/>
        </w:rPr>
      </w:pPr>
    </w:p>
    <w:p w14:paraId="53C67FC6" w14:textId="77777777" w:rsidR="00D0355E" w:rsidRPr="00117C2B" w:rsidRDefault="00D0355E" w:rsidP="00D0355E">
      <w:pPr>
        <w:rPr>
          <w:rFonts w:ascii="Garamond" w:hAnsi="Garamond"/>
          <w:b/>
          <w:bCs/>
          <w:lang w:val="en-GB"/>
        </w:rPr>
      </w:pPr>
      <w:r w:rsidRPr="00D0355E">
        <w:rPr>
          <w:rFonts w:ascii="Garamond" w:hAnsi="Garamond"/>
          <w:b/>
          <w:bCs/>
          <w:lang w:val="en-GB"/>
        </w:rPr>
        <w:t>The Markel Magnolia Cup takes place during Qatar Goodwood Festival presented by Visit Qatar, Thursday 31 July. </w:t>
      </w:r>
    </w:p>
    <w:p w14:paraId="11BFEE97" w14:textId="77777777" w:rsidR="00D0355E" w:rsidRPr="00D0355E" w:rsidRDefault="00D0355E" w:rsidP="00D0355E">
      <w:pPr>
        <w:rPr>
          <w:rFonts w:ascii="Garamond" w:hAnsi="Garamond"/>
          <w:lang w:val="en-GB"/>
        </w:rPr>
      </w:pPr>
    </w:p>
    <w:p w14:paraId="0120BC54" w14:textId="77777777" w:rsidR="00D0355E" w:rsidRPr="00D0355E" w:rsidRDefault="00D0355E" w:rsidP="00D0355E">
      <w:pPr>
        <w:rPr>
          <w:rFonts w:ascii="Garamond" w:hAnsi="Garamond"/>
          <w:lang w:val="en-GB"/>
        </w:rPr>
      </w:pPr>
      <w:r w:rsidRPr="00D0355E">
        <w:rPr>
          <w:rFonts w:ascii="Garamond" w:hAnsi="Garamond"/>
          <w:b/>
          <w:bCs/>
          <w:lang w:val="en-GB"/>
        </w:rPr>
        <w:t>Tickets</w:t>
      </w:r>
    </w:p>
    <w:p w14:paraId="5FE59D7C" w14:textId="77777777" w:rsidR="00D0355E" w:rsidRPr="00117C2B" w:rsidRDefault="00D0355E" w:rsidP="00D0355E">
      <w:pPr>
        <w:rPr>
          <w:rFonts w:ascii="Garamond" w:hAnsi="Garamond"/>
          <w:lang w:val="en-GB"/>
        </w:rPr>
      </w:pPr>
      <w:r w:rsidRPr="00D0355E">
        <w:rPr>
          <w:rFonts w:ascii="Garamond" w:hAnsi="Garamond"/>
          <w:lang w:val="en-GB"/>
        </w:rPr>
        <w:t>Tickets, dining, and hospitality are now on sale for Qatar Goodwood Festival presented by Visit Qatar. Visit </w:t>
      </w:r>
      <w:hyperlink r:id="rId12" w:history="1">
        <w:r w:rsidRPr="00D0355E">
          <w:rPr>
            <w:rStyle w:val="Hyperlink"/>
            <w:rFonts w:ascii="Garamond" w:hAnsi="Garamond"/>
            <w:i/>
            <w:iCs/>
            <w:lang w:val="en-GB"/>
          </w:rPr>
          <w:t>Goodwood.com</w:t>
        </w:r>
      </w:hyperlink>
      <w:r w:rsidRPr="00D0355E">
        <w:rPr>
          <w:rFonts w:ascii="Garamond" w:hAnsi="Garamond"/>
          <w:lang w:val="en-GB"/>
        </w:rPr>
        <w:t> or call 01243 755055 to find out more.</w:t>
      </w:r>
    </w:p>
    <w:p w14:paraId="1F17D45C" w14:textId="77777777" w:rsidR="00D0355E" w:rsidRPr="00D0355E" w:rsidRDefault="00D0355E" w:rsidP="00D0355E">
      <w:pPr>
        <w:rPr>
          <w:rFonts w:ascii="Garamond" w:hAnsi="Garamond"/>
          <w:lang w:val="en-GB"/>
        </w:rPr>
      </w:pPr>
    </w:p>
    <w:p w14:paraId="06D77605" w14:textId="77777777" w:rsidR="00D0355E" w:rsidRPr="00D0355E" w:rsidRDefault="00D0355E" w:rsidP="00D0355E">
      <w:pPr>
        <w:rPr>
          <w:rFonts w:ascii="Garamond" w:hAnsi="Garamond"/>
          <w:lang w:val="en-GB"/>
        </w:rPr>
      </w:pPr>
      <w:r w:rsidRPr="00D0355E">
        <w:rPr>
          <w:rFonts w:ascii="Garamond" w:hAnsi="Garamond"/>
          <w:b/>
          <w:bCs/>
          <w:lang w:val="en-GB"/>
        </w:rPr>
        <w:t>Contact</w:t>
      </w:r>
    </w:p>
    <w:p w14:paraId="12D73FD6" w14:textId="77777777" w:rsidR="00D0355E" w:rsidRPr="00117C2B" w:rsidRDefault="00D0355E" w:rsidP="00D0355E">
      <w:pPr>
        <w:rPr>
          <w:rFonts w:ascii="Garamond" w:hAnsi="Garamond"/>
        </w:rPr>
      </w:pPr>
      <w:r w:rsidRPr="00D0355E">
        <w:rPr>
          <w:rFonts w:ascii="Garamond" w:hAnsi="Garamond"/>
          <w:lang w:val="en-GB"/>
        </w:rPr>
        <w:t>For more information about Goodwood Racecourse events, please contact Louise Gould, Press Officer: </w:t>
      </w:r>
      <w:hyperlink r:id="rId13" w:history="1">
        <w:r w:rsidRPr="00D0355E">
          <w:rPr>
            <w:rStyle w:val="Hyperlink"/>
            <w:rFonts w:ascii="Garamond" w:hAnsi="Garamond"/>
            <w:i/>
            <w:iCs/>
            <w:lang w:val="en-GB"/>
          </w:rPr>
          <w:t>Louise.Gould@Goodwood.com</w:t>
        </w:r>
      </w:hyperlink>
    </w:p>
    <w:p w14:paraId="65FA8319" w14:textId="77777777" w:rsidR="00117C2B" w:rsidRPr="00D0355E" w:rsidRDefault="00117C2B" w:rsidP="00D0355E">
      <w:pPr>
        <w:rPr>
          <w:rFonts w:ascii="Garamond" w:hAnsi="Garamond"/>
          <w:lang w:val="en-GB"/>
        </w:rPr>
      </w:pPr>
    </w:p>
    <w:p w14:paraId="66B8BA0C" w14:textId="77777777" w:rsidR="00D0355E" w:rsidRPr="00117C2B" w:rsidRDefault="00D0355E" w:rsidP="00D0355E">
      <w:pPr>
        <w:rPr>
          <w:rFonts w:ascii="Garamond" w:hAnsi="Garamond"/>
        </w:rPr>
      </w:pPr>
      <w:r w:rsidRPr="00D0355E">
        <w:rPr>
          <w:rFonts w:ascii="Garamond" w:hAnsi="Garamond"/>
          <w:lang w:val="en-GB"/>
        </w:rPr>
        <w:t>For all other press enquiries please contact: </w:t>
      </w:r>
      <w:hyperlink r:id="rId14" w:history="1">
        <w:r w:rsidRPr="00D0355E">
          <w:rPr>
            <w:rStyle w:val="Hyperlink"/>
            <w:rFonts w:ascii="Garamond" w:hAnsi="Garamond"/>
            <w:i/>
            <w:iCs/>
            <w:lang w:val="en-GB"/>
          </w:rPr>
          <w:t>Media@goodwood.com</w:t>
        </w:r>
      </w:hyperlink>
    </w:p>
    <w:p w14:paraId="3D8C4083" w14:textId="77777777" w:rsidR="00117C2B" w:rsidRPr="00D0355E" w:rsidRDefault="00117C2B" w:rsidP="00D0355E">
      <w:pPr>
        <w:rPr>
          <w:rFonts w:ascii="Garamond" w:hAnsi="Garamond"/>
          <w:lang w:val="en-GB"/>
        </w:rPr>
      </w:pPr>
    </w:p>
    <w:p w14:paraId="57C65F3C" w14:textId="05A32949" w:rsidR="00D0355E" w:rsidRPr="00117C2B" w:rsidRDefault="00D0355E" w:rsidP="00D0355E">
      <w:pPr>
        <w:rPr>
          <w:rFonts w:ascii="Garamond" w:hAnsi="Garamond"/>
        </w:rPr>
      </w:pPr>
      <w:r w:rsidRPr="00D0355E">
        <w:rPr>
          <w:rFonts w:ascii="Garamond" w:hAnsi="Garamond"/>
          <w:lang w:val="en-GB"/>
        </w:rPr>
        <w:t>Imagery and news from Goodwood are available from our </w:t>
      </w:r>
      <w:hyperlink r:id="rId15" w:history="1">
        <w:r w:rsidRPr="00D0355E">
          <w:rPr>
            <w:rStyle w:val="Hyperlink"/>
            <w:rFonts w:ascii="Garamond" w:hAnsi="Garamond"/>
            <w:i/>
            <w:iCs/>
            <w:lang w:val="en-GB"/>
          </w:rPr>
          <w:t>Press and Media site</w:t>
        </w:r>
      </w:hyperlink>
      <w:r w:rsidRPr="00117C2B">
        <w:rPr>
          <w:rFonts w:ascii="Garamond" w:hAnsi="Garamond"/>
        </w:rPr>
        <w:t>.</w:t>
      </w:r>
    </w:p>
    <w:p w14:paraId="3B6DA414" w14:textId="77777777" w:rsidR="00117C2B" w:rsidRPr="00D0355E" w:rsidRDefault="00117C2B" w:rsidP="00D0355E">
      <w:pPr>
        <w:rPr>
          <w:rFonts w:ascii="Garamond" w:hAnsi="Garamond"/>
          <w:lang w:val="en-GB"/>
        </w:rPr>
      </w:pPr>
    </w:p>
    <w:p w14:paraId="3BEBF710" w14:textId="77777777" w:rsidR="00117C2B" w:rsidRPr="00117C2B" w:rsidRDefault="00D0355E" w:rsidP="00D0355E">
      <w:pPr>
        <w:rPr>
          <w:rFonts w:ascii="Garamond" w:hAnsi="Garamond"/>
          <w:lang w:val="en-GB"/>
        </w:rPr>
      </w:pPr>
      <w:r w:rsidRPr="00D0355E">
        <w:rPr>
          <w:rFonts w:ascii="Garamond" w:hAnsi="Garamond"/>
          <w:lang w:val="en-GB"/>
        </w:rPr>
        <w:t>Stay up to date with all future announcements and on-event action across our social channels:</w:t>
      </w:r>
    </w:p>
    <w:p w14:paraId="70406AD1" w14:textId="5F1B7889" w:rsidR="00D0355E" w:rsidRPr="00117C2B" w:rsidRDefault="00D0355E" w:rsidP="00D0355E">
      <w:pPr>
        <w:rPr>
          <w:rFonts w:ascii="Garamond" w:hAnsi="Garamond"/>
        </w:rPr>
      </w:pPr>
      <w:r w:rsidRPr="00D0355E">
        <w:rPr>
          <w:rFonts w:ascii="Garamond" w:hAnsi="Garamond"/>
          <w:lang w:val="en-GB"/>
        </w:rPr>
        <w:br/>
      </w:r>
      <w:hyperlink r:id="rId16" w:history="1">
        <w:r w:rsidRPr="00D0355E">
          <w:rPr>
            <w:rStyle w:val="Hyperlink"/>
            <w:rFonts w:ascii="Garamond" w:hAnsi="Garamond"/>
            <w:i/>
            <w:iCs/>
            <w:lang w:val="en-GB"/>
          </w:rPr>
          <w:t>X (Formerly Twitter)</w:t>
        </w:r>
      </w:hyperlink>
      <w:r w:rsidRPr="00D0355E">
        <w:rPr>
          <w:rFonts w:ascii="Garamond" w:hAnsi="Garamond"/>
          <w:lang w:val="en-GB"/>
        </w:rPr>
        <w:t> | </w:t>
      </w:r>
      <w:hyperlink r:id="rId17" w:history="1">
        <w:r w:rsidRPr="00D0355E">
          <w:rPr>
            <w:rStyle w:val="Hyperlink"/>
            <w:rFonts w:ascii="Garamond" w:hAnsi="Garamond"/>
            <w:i/>
            <w:iCs/>
            <w:lang w:val="en-GB"/>
          </w:rPr>
          <w:t>Facebook</w:t>
        </w:r>
      </w:hyperlink>
      <w:r w:rsidRPr="00D0355E">
        <w:rPr>
          <w:rFonts w:ascii="Garamond" w:hAnsi="Garamond"/>
          <w:lang w:val="en-GB"/>
        </w:rPr>
        <w:t> | </w:t>
      </w:r>
      <w:hyperlink r:id="rId18" w:history="1">
        <w:r w:rsidRPr="00D0355E">
          <w:rPr>
            <w:rStyle w:val="Hyperlink"/>
            <w:rFonts w:ascii="Garamond" w:hAnsi="Garamond"/>
            <w:i/>
            <w:iCs/>
            <w:lang w:val="en-GB"/>
          </w:rPr>
          <w:t>Instagram</w:t>
        </w:r>
      </w:hyperlink>
      <w:r w:rsidRPr="00D0355E">
        <w:rPr>
          <w:rFonts w:ascii="Garamond" w:hAnsi="Garamond"/>
          <w:lang w:val="en-GB"/>
        </w:rPr>
        <w:t> | </w:t>
      </w:r>
      <w:hyperlink r:id="rId19" w:history="1">
        <w:r w:rsidRPr="00D0355E">
          <w:rPr>
            <w:rStyle w:val="Hyperlink"/>
            <w:rFonts w:ascii="Garamond" w:hAnsi="Garamond"/>
            <w:i/>
            <w:iCs/>
            <w:lang w:val="en-GB"/>
          </w:rPr>
          <w:t>YouTube</w:t>
        </w:r>
      </w:hyperlink>
      <w:r w:rsidRPr="00D0355E">
        <w:rPr>
          <w:rFonts w:ascii="Garamond" w:hAnsi="Garamond"/>
          <w:lang w:val="en-GB"/>
        </w:rPr>
        <w:t> | </w:t>
      </w:r>
      <w:hyperlink r:id="rId20" w:history="1">
        <w:r w:rsidRPr="00D0355E">
          <w:rPr>
            <w:rStyle w:val="Hyperlink"/>
            <w:rFonts w:ascii="Garamond" w:hAnsi="Garamond"/>
            <w:i/>
            <w:iCs/>
            <w:lang w:val="en-GB"/>
          </w:rPr>
          <w:t>TikTok</w:t>
        </w:r>
      </w:hyperlink>
    </w:p>
    <w:p w14:paraId="6A92A8DE" w14:textId="77777777" w:rsidR="00D0355E" w:rsidRPr="00D0355E" w:rsidRDefault="00D0355E" w:rsidP="00D0355E">
      <w:pPr>
        <w:rPr>
          <w:rFonts w:ascii="Garamond" w:hAnsi="Garamond"/>
          <w:lang w:val="en-GB"/>
        </w:rPr>
      </w:pPr>
    </w:p>
    <w:p w14:paraId="724ED4F3" w14:textId="77777777" w:rsidR="00D0355E" w:rsidRPr="00117C2B" w:rsidRDefault="00D0355E" w:rsidP="00D0355E">
      <w:pPr>
        <w:rPr>
          <w:rFonts w:ascii="Garamond" w:hAnsi="Garamond"/>
          <w:lang w:val="en-GB"/>
        </w:rPr>
      </w:pPr>
      <w:r w:rsidRPr="00D0355E">
        <w:rPr>
          <w:rFonts w:ascii="Garamond" w:hAnsi="Garamond"/>
          <w:lang w:val="en-GB"/>
        </w:rPr>
        <w:t>***</w:t>
      </w:r>
    </w:p>
    <w:p w14:paraId="3B0DD58B" w14:textId="77777777" w:rsidR="00DF2835" w:rsidRPr="00D0355E" w:rsidRDefault="00DF2835" w:rsidP="00D0355E">
      <w:pPr>
        <w:rPr>
          <w:rFonts w:ascii="Garamond" w:hAnsi="Garamond"/>
          <w:lang w:val="en-GB"/>
        </w:rPr>
      </w:pPr>
    </w:p>
    <w:p w14:paraId="554C6663" w14:textId="77777777" w:rsidR="00D0355E" w:rsidRPr="00D0355E" w:rsidRDefault="00D0355E" w:rsidP="00D0355E">
      <w:pPr>
        <w:rPr>
          <w:rFonts w:ascii="Garamond" w:hAnsi="Garamond"/>
          <w:lang w:val="en-GB"/>
        </w:rPr>
      </w:pPr>
      <w:r w:rsidRPr="00D0355E">
        <w:rPr>
          <w:rFonts w:ascii="Garamond" w:hAnsi="Garamond"/>
          <w:b/>
          <w:bCs/>
          <w:lang w:val="en-GB"/>
        </w:rPr>
        <w:t>About the Qatar Goodwood Festival presented by Visit Qatar</w:t>
      </w:r>
    </w:p>
    <w:p w14:paraId="6F00C465" w14:textId="30DE83DC" w:rsidR="00D0355E" w:rsidRPr="00117C2B" w:rsidRDefault="00D0355E" w:rsidP="00D0355E">
      <w:pPr>
        <w:rPr>
          <w:rFonts w:ascii="Garamond" w:hAnsi="Garamond"/>
          <w:lang w:val="en-GB"/>
        </w:rPr>
      </w:pPr>
      <w:r w:rsidRPr="00D0355E">
        <w:rPr>
          <w:rFonts w:ascii="Garamond" w:hAnsi="Garamond"/>
          <w:lang w:val="en-GB"/>
        </w:rPr>
        <w:t xml:space="preserve">The Qatar Goodwood Festival presented by Visit Qatar is one of the undisputed highlights of the British flat racing season. Affectionately known as ‘Glorious Goodwood,’ the world-famous five-day festival is a sporting and social occasion like no other, unrivalled style, superb racing, and hospitality experiences to savour mean it’s not to be missed. The 2025 event takes place from Tuesday 29 July to Saturday 2 August. The week is headed by three Group 1 races, including the £500,000 Al </w:t>
      </w:r>
      <w:proofErr w:type="spellStart"/>
      <w:r w:rsidRPr="00D0355E">
        <w:rPr>
          <w:rFonts w:ascii="Garamond" w:hAnsi="Garamond"/>
          <w:lang w:val="en-GB"/>
        </w:rPr>
        <w:t>Shaqab</w:t>
      </w:r>
      <w:proofErr w:type="spellEnd"/>
      <w:r w:rsidRPr="00D0355E">
        <w:rPr>
          <w:rFonts w:ascii="Garamond" w:hAnsi="Garamond"/>
          <w:lang w:val="en-GB"/>
        </w:rPr>
        <w:t xml:space="preserve"> Goodwood Cup, the £1 million </w:t>
      </w:r>
      <w:r w:rsidR="001318AD">
        <w:rPr>
          <w:rFonts w:ascii="Garamond" w:hAnsi="Garamond"/>
          <w:lang w:val="en-GB"/>
        </w:rPr>
        <w:t xml:space="preserve">Visit </w:t>
      </w:r>
      <w:r w:rsidRPr="00D0355E">
        <w:rPr>
          <w:rFonts w:ascii="Garamond" w:hAnsi="Garamond"/>
          <w:lang w:val="en-GB"/>
        </w:rPr>
        <w:t>Qatar Sussex Stakes, and the £600,000 Qatar Nassau Stakes.</w:t>
      </w:r>
    </w:p>
    <w:p w14:paraId="436B4782" w14:textId="77777777" w:rsidR="00D0355E" w:rsidRPr="00D0355E" w:rsidRDefault="00D0355E" w:rsidP="00D0355E">
      <w:pPr>
        <w:rPr>
          <w:rFonts w:ascii="Garamond" w:hAnsi="Garamond"/>
          <w:lang w:val="en-GB"/>
        </w:rPr>
      </w:pPr>
    </w:p>
    <w:p w14:paraId="0B7B4E21" w14:textId="77777777" w:rsidR="00D0355E" w:rsidRPr="00D0355E" w:rsidRDefault="00D0355E" w:rsidP="00D0355E">
      <w:pPr>
        <w:rPr>
          <w:rFonts w:ascii="Garamond" w:hAnsi="Garamond"/>
          <w:lang w:val="en-GB"/>
        </w:rPr>
      </w:pPr>
      <w:r w:rsidRPr="00D0355E">
        <w:rPr>
          <w:rFonts w:ascii="Garamond" w:hAnsi="Garamond"/>
          <w:lang w:val="en-GB"/>
        </w:rPr>
        <w:t>***</w:t>
      </w:r>
    </w:p>
    <w:p w14:paraId="14711026" w14:textId="77777777" w:rsidR="00D0355E" w:rsidRPr="00D0355E" w:rsidRDefault="00D0355E" w:rsidP="00D0355E">
      <w:pPr>
        <w:rPr>
          <w:rFonts w:ascii="Garamond" w:hAnsi="Garamond"/>
          <w:lang w:val="en-GB"/>
        </w:rPr>
      </w:pPr>
      <w:r w:rsidRPr="00D0355E">
        <w:rPr>
          <w:rFonts w:ascii="Garamond" w:hAnsi="Garamond"/>
          <w:b/>
          <w:bCs/>
          <w:lang w:val="en-GB"/>
        </w:rPr>
        <w:t>About the Markel Magnolia Cup</w:t>
      </w:r>
    </w:p>
    <w:p w14:paraId="50853235" w14:textId="77777777" w:rsidR="00D0355E" w:rsidRPr="00117C2B" w:rsidRDefault="00D0355E" w:rsidP="00D0355E">
      <w:pPr>
        <w:rPr>
          <w:rFonts w:ascii="Garamond" w:hAnsi="Garamond"/>
          <w:lang w:val="en-GB"/>
        </w:rPr>
      </w:pPr>
      <w:r w:rsidRPr="00D0355E">
        <w:rPr>
          <w:rFonts w:ascii="Garamond" w:hAnsi="Garamond"/>
          <w:lang w:val="en-GB"/>
        </w:rPr>
        <w:t xml:space="preserve">On Thursday 31 July, 12 dedicated amateur jockeys will ride in the Markel Magnolia Cup following months of intensive training. In 2019, the race captured the eyes of the world when Khadijah Mellah galloped to glory up Goodwood’s home straight. Mellah was 18 years old when she won in spectacular style just months after sitting on a horse for the first time. Previous jockeys have included doctors, Olympians, CEOs, journalists, students, models, and presenters, among them Edie Campbell, Sara Cox, Rosie </w:t>
      </w:r>
      <w:proofErr w:type="spellStart"/>
      <w:r w:rsidRPr="00D0355E">
        <w:rPr>
          <w:rFonts w:ascii="Garamond" w:hAnsi="Garamond"/>
          <w:lang w:val="en-GB"/>
        </w:rPr>
        <w:t>Tapner</w:t>
      </w:r>
      <w:proofErr w:type="spellEnd"/>
      <w:r w:rsidRPr="00D0355E">
        <w:rPr>
          <w:rFonts w:ascii="Garamond" w:hAnsi="Garamond"/>
          <w:lang w:val="en-GB"/>
        </w:rPr>
        <w:t>, and Vogue Williams. Last year’s winner was Australian-based TV presenter, Lizzie Jelfs. </w:t>
      </w:r>
    </w:p>
    <w:p w14:paraId="35FE0F3B" w14:textId="77777777" w:rsidR="00DF2835" w:rsidRPr="00D0355E" w:rsidRDefault="00DF2835" w:rsidP="00D0355E">
      <w:pPr>
        <w:rPr>
          <w:rFonts w:ascii="Garamond" w:hAnsi="Garamond"/>
          <w:lang w:val="en-GB"/>
        </w:rPr>
      </w:pPr>
    </w:p>
    <w:p w14:paraId="20E40222" w14:textId="77777777" w:rsidR="00D0355E" w:rsidRPr="00117C2B" w:rsidRDefault="00D0355E" w:rsidP="00D0355E">
      <w:pPr>
        <w:rPr>
          <w:rFonts w:ascii="Garamond" w:hAnsi="Garamond"/>
          <w:lang w:val="en-GB"/>
        </w:rPr>
      </w:pPr>
      <w:r w:rsidRPr="00D0355E">
        <w:rPr>
          <w:rFonts w:ascii="Garamond" w:hAnsi="Garamond"/>
          <w:lang w:val="en-GB"/>
        </w:rPr>
        <w:t>Fundraising takes place through race and horse sponsorship, as well as at the Regency Ball, a stunning themed evening held at Goodwood House after the Markel Magnolia Cup.</w:t>
      </w:r>
    </w:p>
    <w:p w14:paraId="4FF6A2D7" w14:textId="77777777" w:rsidR="00D0355E" w:rsidRPr="00D0355E" w:rsidRDefault="00D0355E" w:rsidP="00D0355E">
      <w:pPr>
        <w:rPr>
          <w:rFonts w:ascii="Garamond" w:hAnsi="Garamond"/>
          <w:lang w:val="en-GB"/>
        </w:rPr>
      </w:pPr>
    </w:p>
    <w:p w14:paraId="663294E3" w14:textId="77777777" w:rsidR="00D0355E" w:rsidRPr="00D0355E" w:rsidRDefault="00D0355E" w:rsidP="00D0355E">
      <w:pPr>
        <w:rPr>
          <w:rFonts w:ascii="Garamond" w:hAnsi="Garamond"/>
          <w:lang w:val="en-GB"/>
        </w:rPr>
      </w:pPr>
      <w:r w:rsidRPr="00D0355E">
        <w:rPr>
          <w:rFonts w:ascii="Garamond" w:hAnsi="Garamond"/>
          <w:lang w:val="en-GB"/>
        </w:rPr>
        <w:t>***</w:t>
      </w:r>
    </w:p>
    <w:p w14:paraId="278AE525" w14:textId="77777777" w:rsidR="00D0355E" w:rsidRPr="00117C2B" w:rsidRDefault="00D0355E" w:rsidP="00D0355E">
      <w:pPr>
        <w:pStyle w:val="xxmsonormal"/>
        <w:tabs>
          <w:tab w:val="left" w:pos="2690"/>
        </w:tabs>
        <w:ind w:firstLine="720"/>
        <w:rPr>
          <w:rFonts w:ascii="Garamond" w:hAnsi="Garamond" w:cs="Tahoma"/>
          <w:b/>
          <w:bCs/>
          <w:sz w:val="24"/>
          <w:szCs w:val="24"/>
        </w:rPr>
      </w:pPr>
    </w:p>
    <w:p w14:paraId="16858187" w14:textId="77777777" w:rsidR="00D0355E" w:rsidRPr="00117C2B" w:rsidRDefault="00D0355E" w:rsidP="00D0355E">
      <w:pPr>
        <w:rPr>
          <w:rFonts w:ascii="Garamond" w:eastAsiaTheme="minorHAnsi" w:hAnsi="Garamond" w:cs="Tahoma"/>
          <w:b/>
          <w:bCs/>
          <w:lang w:val="en-GB"/>
        </w:rPr>
      </w:pPr>
      <w:r w:rsidRPr="00117C2B">
        <w:rPr>
          <w:rFonts w:ascii="Garamond" w:eastAsiaTheme="minorHAnsi" w:hAnsi="Garamond" w:cs="Tahoma"/>
          <w:b/>
          <w:bCs/>
        </w:rPr>
        <w:t>About Markel Insurance</w:t>
      </w:r>
      <w:r w:rsidRPr="00117C2B">
        <w:rPr>
          <w:rFonts w:ascii="Garamond" w:eastAsiaTheme="minorHAnsi" w:hAnsi="Garamond" w:cs="Tahoma"/>
          <w:b/>
          <w:bCs/>
          <w:lang w:val="en-GB"/>
        </w:rPr>
        <w:t> </w:t>
      </w:r>
    </w:p>
    <w:p w14:paraId="1AC6DDA7" w14:textId="77777777" w:rsidR="00D0355E" w:rsidRPr="00117C2B" w:rsidRDefault="00D0355E" w:rsidP="00D0355E">
      <w:pPr>
        <w:rPr>
          <w:rFonts w:ascii="Garamond" w:eastAsiaTheme="minorHAnsi" w:hAnsi="Garamond" w:cs="Tahoma"/>
          <w:lang w:val="en-GB"/>
        </w:rPr>
      </w:pPr>
      <w:r w:rsidRPr="00117C2B">
        <w:rPr>
          <w:rFonts w:ascii="Garamond" w:eastAsiaTheme="minorHAnsi" w:hAnsi="Garamond" w:cs="Tahoma"/>
        </w:rPr>
        <w:t>We are Markel Insurance, a leading global specialty insurer with a truly people-first approach. As the insurance operations within the Markel Group Inc. (NYSE: MKL), we leverage a broad array of capabilities and expertise to create intelligent solutions for the most complex specialty insurance needs. However, it is our people – and the deep, valued relationships they develop with colleagues, brokers and clients – that differentiates us worldwide.</w:t>
      </w:r>
      <w:r w:rsidRPr="00117C2B">
        <w:rPr>
          <w:rFonts w:ascii="Garamond" w:eastAsiaTheme="minorHAnsi" w:hAnsi="Garamond" w:cs="Tahoma"/>
          <w:lang w:val="en-GB"/>
        </w:rPr>
        <w:t> </w:t>
      </w:r>
    </w:p>
    <w:p w14:paraId="67AE9093" w14:textId="77777777" w:rsidR="00D0355E" w:rsidRPr="00117C2B" w:rsidRDefault="00D0355E" w:rsidP="00D0355E">
      <w:pPr>
        <w:rPr>
          <w:rFonts w:ascii="Garamond" w:eastAsiaTheme="minorHAnsi" w:hAnsi="Garamond" w:cs="Tahoma"/>
          <w:lang w:val="en-GB"/>
        </w:rPr>
      </w:pPr>
    </w:p>
    <w:p w14:paraId="2F01137D" w14:textId="7BB13C08" w:rsidR="00D0355E" w:rsidRDefault="00D0355E" w:rsidP="00D0355E">
      <w:pPr>
        <w:rPr>
          <w:rFonts w:ascii="Garamond" w:hAnsi="Garamond"/>
          <w:lang w:val="en-GB"/>
        </w:rPr>
      </w:pPr>
      <w:r w:rsidRPr="00D0355E">
        <w:rPr>
          <w:rFonts w:ascii="Garamond" w:hAnsi="Garamond"/>
          <w:lang w:val="en-GB"/>
        </w:rPr>
        <w:t>***</w:t>
      </w:r>
    </w:p>
    <w:p w14:paraId="751232A5" w14:textId="77777777" w:rsidR="00117C2B" w:rsidRPr="00D0355E" w:rsidRDefault="00117C2B" w:rsidP="00D0355E">
      <w:pPr>
        <w:rPr>
          <w:rFonts w:ascii="Garamond" w:hAnsi="Garamond"/>
          <w:lang w:val="en-GB"/>
        </w:rPr>
      </w:pPr>
    </w:p>
    <w:p w14:paraId="57555BA7" w14:textId="77777777" w:rsidR="00D0355E" w:rsidRPr="00D0355E" w:rsidRDefault="00D0355E" w:rsidP="00D0355E">
      <w:pPr>
        <w:rPr>
          <w:rFonts w:ascii="Garamond" w:hAnsi="Garamond"/>
          <w:lang w:val="en-GB"/>
        </w:rPr>
      </w:pPr>
      <w:r w:rsidRPr="00D0355E">
        <w:rPr>
          <w:rFonts w:ascii="Garamond" w:hAnsi="Garamond"/>
          <w:b/>
          <w:bCs/>
          <w:lang w:val="en-GB"/>
        </w:rPr>
        <w:t>About Project Lehar</w:t>
      </w:r>
    </w:p>
    <w:p w14:paraId="00AA0D2F" w14:textId="77777777" w:rsidR="00D0355E" w:rsidRPr="00D0355E" w:rsidRDefault="00D0355E" w:rsidP="00D0355E">
      <w:pPr>
        <w:rPr>
          <w:rFonts w:ascii="Garamond" w:hAnsi="Garamond"/>
          <w:lang w:val="en-GB"/>
        </w:rPr>
      </w:pPr>
      <w:r w:rsidRPr="00D0355E">
        <w:rPr>
          <w:rFonts w:ascii="Garamond" w:hAnsi="Garamond"/>
          <w:lang w:val="en-GB"/>
        </w:rPr>
        <w:t>Project Lehar is a King’s Trust International initiative focused on empowering adolescent girls through vocational training, skills development, and promoting gender equality within their communities. The project takes a holistic approach, offering a series of complementary learning modules that help girls enhance their earning potential, build self-confidence, and plan for a brighter future.</w:t>
      </w:r>
    </w:p>
    <w:p w14:paraId="5784C45F" w14:textId="752E5936" w:rsidR="00FF0DD5" w:rsidRPr="00364205" w:rsidRDefault="00D0355E">
      <w:pPr>
        <w:rPr>
          <w:rFonts w:ascii="Garamond" w:hAnsi="Garamond"/>
          <w:lang w:val="en-GB"/>
        </w:rPr>
      </w:pPr>
      <w:r w:rsidRPr="00D0355E">
        <w:rPr>
          <w:rFonts w:ascii="Garamond" w:hAnsi="Garamond"/>
          <w:lang w:val="en-GB"/>
        </w:rPr>
        <w:t> </w:t>
      </w:r>
    </w:p>
    <w:sectPr w:rsidR="00FF0DD5" w:rsidRPr="00364205" w:rsidSect="00BD5D8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A1A99" w14:textId="77777777" w:rsidR="00F24AD0" w:rsidRDefault="00F24AD0" w:rsidP="00C3540F">
      <w:r>
        <w:separator/>
      </w:r>
    </w:p>
  </w:endnote>
  <w:endnote w:type="continuationSeparator" w:id="0">
    <w:p w14:paraId="23410CDF" w14:textId="77777777" w:rsidR="00F24AD0" w:rsidRDefault="00F24AD0" w:rsidP="00C3540F">
      <w:r>
        <w:continuationSeparator/>
      </w:r>
    </w:p>
  </w:endnote>
  <w:endnote w:type="continuationNotice" w:id="1">
    <w:p w14:paraId="7EF49488" w14:textId="77777777" w:rsidR="00F24AD0" w:rsidRDefault="00F24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A4E81" w14:textId="77777777" w:rsidR="00F24AD0" w:rsidRDefault="00F24AD0" w:rsidP="00C3540F">
      <w:r>
        <w:separator/>
      </w:r>
    </w:p>
  </w:footnote>
  <w:footnote w:type="continuationSeparator" w:id="0">
    <w:p w14:paraId="24EBFD33" w14:textId="77777777" w:rsidR="00F24AD0" w:rsidRDefault="00F24AD0" w:rsidP="00C3540F">
      <w:r>
        <w:continuationSeparator/>
      </w:r>
    </w:p>
  </w:footnote>
  <w:footnote w:type="continuationNotice" w:id="1">
    <w:p w14:paraId="70AD73DE" w14:textId="77777777" w:rsidR="00F24AD0" w:rsidRDefault="00F24AD0"/>
  </w:footnote>
</w:footnotes>
</file>

<file path=word/intelligence2.xml><?xml version="1.0" encoding="utf-8"?>
<int2:intelligence xmlns:int2="http://schemas.microsoft.com/office/intelligence/2020/intelligence" xmlns:oel="http://schemas.microsoft.com/office/2019/extlst">
  <int2:observations>
    <int2:textHash int2:hashCode="JgtY6hJIkityHB" int2:id="189YbJ6J">
      <int2:state int2:value="Rejected" int2:type="AugLoop_Text_Critique"/>
    </int2:textHash>
    <int2:textHash int2:hashCode="m/C6mGJeQTWOW1" int2:id="9unSLsWk">
      <int2:state int2:value="Rejected" int2:type="AugLoop_Text_Critique"/>
    </int2:textHash>
    <int2:textHash int2:hashCode="3JkdcZs7tudVNF" int2:id="CzKrgPQ4">
      <int2:state int2:value="Rejected" int2:type="AugLoop_Text_Critique"/>
    </int2:textHash>
    <int2:textHash int2:hashCode="kD3cIFhB1sh2KZ" int2:id="EOX4HTI0">
      <int2:state int2:value="Rejected" int2:type="AugLoop_Text_Critique"/>
    </int2:textHash>
    <int2:textHash int2:hashCode="hN6B5b8f/AaH/i" int2:id="RCxT97iL">
      <int2:state int2:value="Rejected" int2:type="AugLoop_Text_Critique"/>
    </int2:textHash>
    <int2:textHash int2:hashCode="LOKXXXnn8FfYIs" int2:id="VkoZnSFf">
      <int2:state int2:value="Rejected" int2:type="AugLoop_Text_Critique"/>
    </int2:textHash>
    <int2:textHash int2:hashCode="K6+VKXgqkDlz+i" int2:id="akUYpqaT">
      <int2:state int2:value="Rejected" int2:type="AugLoop_Text_Critique"/>
    </int2:textHash>
    <int2:textHash int2:hashCode="aG+z44WpgrTp0l" int2:id="w5SC4rw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2EF6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D71F31"/>
    <w:multiLevelType w:val="hybridMultilevel"/>
    <w:tmpl w:val="81F4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57DD9"/>
    <w:multiLevelType w:val="hybridMultilevel"/>
    <w:tmpl w:val="94A03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15EF6"/>
    <w:multiLevelType w:val="hybridMultilevel"/>
    <w:tmpl w:val="AB48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D703D"/>
    <w:multiLevelType w:val="multilevel"/>
    <w:tmpl w:val="426E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A403F"/>
    <w:multiLevelType w:val="multilevel"/>
    <w:tmpl w:val="F8B2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0D51"/>
    <w:multiLevelType w:val="hybridMultilevel"/>
    <w:tmpl w:val="21FE9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DA1EBA"/>
    <w:multiLevelType w:val="hybridMultilevel"/>
    <w:tmpl w:val="4202C06A"/>
    <w:lvl w:ilvl="0" w:tplc="2F00680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592FA1"/>
    <w:multiLevelType w:val="hybridMultilevel"/>
    <w:tmpl w:val="05EA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7C15B3"/>
    <w:multiLevelType w:val="hybridMultilevel"/>
    <w:tmpl w:val="2A8ED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A631B6"/>
    <w:multiLevelType w:val="hybridMultilevel"/>
    <w:tmpl w:val="5054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779766">
    <w:abstractNumId w:val="8"/>
  </w:num>
  <w:num w:numId="2" w16cid:durableId="1749031669">
    <w:abstractNumId w:val="6"/>
  </w:num>
  <w:num w:numId="3" w16cid:durableId="427041426">
    <w:abstractNumId w:val="4"/>
  </w:num>
  <w:num w:numId="4" w16cid:durableId="929775273">
    <w:abstractNumId w:val="5"/>
  </w:num>
  <w:num w:numId="5" w16cid:durableId="1796370179">
    <w:abstractNumId w:val="9"/>
  </w:num>
  <w:num w:numId="6" w16cid:durableId="86342887">
    <w:abstractNumId w:val="10"/>
  </w:num>
  <w:num w:numId="7" w16cid:durableId="1824352787">
    <w:abstractNumId w:val="2"/>
  </w:num>
  <w:num w:numId="8" w16cid:durableId="1373573493">
    <w:abstractNumId w:val="0"/>
  </w:num>
  <w:num w:numId="9" w16cid:durableId="298925884">
    <w:abstractNumId w:val="1"/>
  </w:num>
  <w:num w:numId="10" w16cid:durableId="543371451">
    <w:abstractNumId w:val="3"/>
  </w:num>
  <w:num w:numId="11" w16cid:durableId="1647853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39"/>
    <w:rsid w:val="00000609"/>
    <w:rsid w:val="00000D5E"/>
    <w:rsid w:val="000018CF"/>
    <w:rsid w:val="0000555E"/>
    <w:rsid w:val="00006B6A"/>
    <w:rsid w:val="000077EA"/>
    <w:rsid w:val="00010D6D"/>
    <w:rsid w:val="00011887"/>
    <w:rsid w:val="00011DC3"/>
    <w:rsid w:val="00012DCF"/>
    <w:rsid w:val="00013973"/>
    <w:rsid w:val="00013998"/>
    <w:rsid w:val="0001508D"/>
    <w:rsid w:val="00015DEA"/>
    <w:rsid w:val="00015F4A"/>
    <w:rsid w:val="000167E5"/>
    <w:rsid w:val="00020FB0"/>
    <w:rsid w:val="0002385A"/>
    <w:rsid w:val="00025B66"/>
    <w:rsid w:val="000260DD"/>
    <w:rsid w:val="00026BC7"/>
    <w:rsid w:val="00027F92"/>
    <w:rsid w:val="00033D28"/>
    <w:rsid w:val="000342E4"/>
    <w:rsid w:val="00034A15"/>
    <w:rsid w:val="00036418"/>
    <w:rsid w:val="00036C0C"/>
    <w:rsid w:val="00036F43"/>
    <w:rsid w:val="00037365"/>
    <w:rsid w:val="00037B1C"/>
    <w:rsid w:val="00040963"/>
    <w:rsid w:val="00045448"/>
    <w:rsid w:val="00045AC4"/>
    <w:rsid w:val="00045E9C"/>
    <w:rsid w:val="00047AAC"/>
    <w:rsid w:val="00050446"/>
    <w:rsid w:val="00053956"/>
    <w:rsid w:val="000545C0"/>
    <w:rsid w:val="00054BCB"/>
    <w:rsid w:val="00055AC6"/>
    <w:rsid w:val="00055F69"/>
    <w:rsid w:val="00057EAB"/>
    <w:rsid w:val="00060A6B"/>
    <w:rsid w:val="0006113A"/>
    <w:rsid w:val="00062499"/>
    <w:rsid w:val="0006389B"/>
    <w:rsid w:val="00065B78"/>
    <w:rsid w:val="00067FE2"/>
    <w:rsid w:val="00071022"/>
    <w:rsid w:val="000744DF"/>
    <w:rsid w:val="00076B8B"/>
    <w:rsid w:val="000777C1"/>
    <w:rsid w:val="00081FAF"/>
    <w:rsid w:val="000830A4"/>
    <w:rsid w:val="00084058"/>
    <w:rsid w:val="000844CF"/>
    <w:rsid w:val="00085662"/>
    <w:rsid w:val="00085FAE"/>
    <w:rsid w:val="0008799F"/>
    <w:rsid w:val="000903CB"/>
    <w:rsid w:val="000916DB"/>
    <w:rsid w:val="000939AA"/>
    <w:rsid w:val="00093FDA"/>
    <w:rsid w:val="00096319"/>
    <w:rsid w:val="000A0221"/>
    <w:rsid w:val="000A1005"/>
    <w:rsid w:val="000A23AE"/>
    <w:rsid w:val="000A25E3"/>
    <w:rsid w:val="000A26AE"/>
    <w:rsid w:val="000A2982"/>
    <w:rsid w:val="000A3660"/>
    <w:rsid w:val="000A3E5C"/>
    <w:rsid w:val="000A3F28"/>
    <w:rsid w:val="000A6980"/>
    <w:rsid w:val="000A6D15"/>
    <w:rsid w:val="000B0B09"/>
    <w:rsid w:val="000B1803"/>
    <w:rsid w:val="000B5426"/>
    <w:rsid w:val="000B5801"/>
    <w:rsid w:val="000C3BE8"/>
    <w:rsid w:val="000C419F"/>
    <w:rsid w:val="000C4C4C"/>
    <w:rsid w:val="000C6833"/>
    <w:rsid w:val="000C6DE3"/>
    <w:rsid w:val="000D0AF5"/>
    <w:rsid w:val="000D2FF2"/>
    <w:rsid w:val="000D477B"/>
    <w:rsid w:val="000D4A19"/>
    <w:rsid w:val="000D4F39"/>
    <w:rsid w:val="000D5333"/>
    <w:rsid w:val="000D6BFD"/>
    <w:rsid w:val="000D6E6B"/>
    <w:rsid w:val="000D7223"/>
    <w:rsid w:val="000E0932"/>
    <w:rsid w:val="000E20E3"/>
    <w:rsid w:val="000E3172"/>
    <w:rsid w:val="000E51A5"/>
    <w:rsid w:val="000E57C2"/>
    <w:rsid w:val="000E7D7B"/>
    <w:rsid w:val="000F08FB"/>
    <w:rsid w:val="000F1840"/>
    <w:rsid w:val="000F1AAD"/>
    <w:rsid w:val="000F271F"/>
    <w:rsid w:val="000F30D9"/>
    <w:rsid w:val="000F34DF"/>
    <w:rsid w:val="000F6743"/>
    <w:rsid w:val="000F6A49"/>
    <w:rsid w:val="000F6D22"/>
    <w:rsid w:val="000F791B"/>
    <w:rsid w:val="000F7E44"/>
    <w:rsid w:val="0010192F"/>
    <w:rsid w:val="001024CA"/>
    <w:rsid w:val="0010335E"/>
    <w:rsid w:val="00103391"/>
    <w:rsid w:val="00103F43"/>
    <w:rsid w:val="001042B5"/>
    <w:rsid w:val="001061DB"/>
    <w:rsid w:val="00106332"/>
    <w:rsid w:val="001073D3"/>
    <w:rsid w:val="00107749"/>
    <w:rsid w:val="00110804"/>
    <w:rsid w:val="00114418"/>
    <w:rsid w:val="00114D28"/>
    <w:rsid w:val="001151A8"/>
    <w:rsid w:val="00115BC7"/>
    <w:rsid w:val="00115CEC"/>
    <w:rsid w:val="001162C5"/>
    <w:rsid w:val="001163DD"/>
    <w:rsid w:val="00117ACA"/>
    <w:rsid w:val="00117C2B"/>
    <w:rsid w:val="0012057F"/>
    <w:rsid w:val="00120618"/>
    <w:rsid w:val="00123AD7"/>
    <w:rsid w:val="001241CD"/>
    <w:rsid w:val="001242A4"/>
    <w:rsid w:val="0012431B"/>
    <w:rsid w:val="00124FF9"/>
    <w:rsid w:val="00125793"/>
    <w:rsid w:val="00126348"/>
    <w:rsid w:val="00127949"/>
    <w:rsid w:val="001304FA"/>
    <w:rsid w:val="001309D8"/>
    <w:rsid w:val="00130BD8"/>
    <w:rsid w:val="001318AD"/>
    <w:rsid w:val="00131A36"/>
    <w:rsid w:val="0013485B"/>
    <w:rsid w:val="00135B10"/>
    <w:rsid w:val="00137350"/>
    <w:rsid w:val="00141AD1"/>
    <w:rsid w:val="001456E4"/>
    <w:rsid w:val="0014672B"/>
    <w:rsid w:val="0014672F"/>
    <w:rsid w:val="00153C1A"/>
    <w:rsid w:val="00153DE8"/>
    <w:rsid w:val="00153E5D"/>
    <w:rsid w:val="00154296"/>
    <w:rsid w:val="00161016"/>
    <w:rsid w:val="001613BD"/>
    <w:rsid w:val="0016153A"/>
    <w:rsid w:val="00161987"/>
    <w:rsid w:val="001622DE"/>
    <w:rsid w:val="0016285E"/>
    <w:rsid w:val="001628EF"/>
    <w:rsid w:val="00164994"/>
    <w:rsid w:val="00165DB5"/>
    <w:rsid w:val="001668EC"/>
    <w:rsid w:val="001672AB"/>
    <w:rsid w:val="00170B4D"/>
    <w:rsid w:val="00171B6D"/>
    <w:rsid w:val="00171F04"/>
    <w:rsid w:val="001720E0"/>
    <w:rsid w:val="00172D01"/>
    <w:rsid w:val="00172D45"/>
    <w:rsid w:val="001815C9"/>
    <w:rsid w:val="0018222C"/>
    <w:rsid w:val="00182317"/>
    <w:rsid w:val="00183131"/>
    <w:rsid w:val="001840C1"/>
    <w:rsid w:val="0018472F"/>
    <w:rsid w:val="00184968"/>
    <w:rsid w:val="0018607F"/>
    <w:rsid w:val="00187D28"/>
    <w:rsid w:val="00190A66"/>
    <w:rsid w:val="00190DF5"/>
    <w:rsid w:val="001915B8"/>
    <w:rsid w:val="001921A6"/>
    <w:rsid w:val="001922A9"/>
    <w:rsid w:val="001930AB"/>
    <w:rsid w:val="00193485"/>
    <w:rsid w:val="00193AEA"/>
    <w:rsid w:val="0019551B"/>
    <w:rsid w:val="00195D33"/>
    <w:rsid w:val="00197916"/>
    <w:rsid w:val="001A317F"/>
    <w:rsid w:val="001A3A46"/>
    <w:rsid w:val="001A5E66"/>
    <w:rsid w:val="001A6111"/>
    <w:rsid w:val="001A6BEC"/>
    <w:rsid w:val="001A7D15"/>
    <w:rsid w:val="001B209F"/>
    <w:rsid w:val="001B3A59"/>
    <w:rsid w:val="001B3CF1"/>
    <w:rsid w:val="001B3E80"/>
    <w:rsid w:val="001B4EB2"/>
    <w:rsid w:val="001C0D53"/>
    <w:rsid w:val="001C0D88"/>
    <w:rsid w:val="001C15C9"/>
    <w:rsid w:val="001C34DF"/>
    <w:rsid w:val="001C467D"/>
    <w:rsid w:val="001C55F4"/>
    <w:rsid w:val="001C5C71"/>
    <w:rsid w:val="001C60D9"/>
    <w:rsid w:val="001C6FFC"/>
    <w:rsid w:val="001D0CE1"/>
    <w:rsid w:val="001D101A"/>
    <w:rsid w:val="001D6803"/>
    <w:rsid w:val="001D699B"/>
    <w:rsid w:val="001D7563"/>
    <w:rsid w:val="001E2061"/>
    <w:rsid w:val="001E2FCF"/>
    <w:rsid w:val="001E5266"/>
    <w:rsid w:val="001E666C"/>
    <w:rsid w:val="001E713F"/>
    <w:rsid w:val="001F0645"/>
    <w:rsid w:val="001F3BA5"/>
    <w:rsid w:val="001F4514"/>
    <w:rsid w:val="001F4819"/>
    <w:rsid w:val="001F4AB3"/>
    <w:rsid w:val="001F7627"/>
    <w:rsid w:val="0020171D"/>
    <w:rsid w:val="002019EC"/>
    <w:rsid w:val="00202E92"/>
    <w:rsid w:val="00203311"/>
    <w:rsid w:val="00203EB0"/>
    <w:rsid w:val="0020456D"/>
    <w:rsid w:val="00204DB6"/>
    <w:rsid w:val="00207AE9"/>
    <w:rsid w:val="00212149"/>
    <w:rsid w:val="0021398A"/>
    <w:rsid w:val="00214DE9"/>
    <w:rsid w:val="002162C4"/>
    <w:rsid w:val="0021F143"/>
    <w:rsid w:val="00220B6C"/>
    <w:rsid w:val="00222010"/>
    <w:rsid w:val="002223F4"/>
    <w:rsid w:val="00222D17"/>
    <w:rsid w:val="00222FA4"/>
    <w:rsid w:val="00224A68"/>
    <w:rsid w:val="002252DF"/>
    <w:rsid w:val="0022699F"/>
    <w:rsid w:val="00227851"/>
    <w:rsid w:val="00227E50"/>
    <w:rsid w:val="002304E2"/>
    <w:rsid w:val="0023150C"/>
    <w:rsid w:val="002315FC"/>
    <w:rsid w:val="002316EA"/>
    <w:rsid w:val="00231806"/>
    <w:rsid w:val="00234537"/>
    <w:rsid w:val="00236D93"/>
    <w:rsid w:val="0023732A"/>
    <w:rsid w:val="00240B40"/>
    <w:rsid w:val="0024122D"/>
    <w:rsid w:val="00244F17"/>
    <w:rsid w:val="002455ED"/>
    <w:rsid w:val="00245ADD"/>
    <w:rsid w:val="00246190"/>
    <w:rsid w:val="002462C5"/>
    <w:rsid w:val="00250336"/>
    <w:rsid w:val="00251ABD"/>
    <w:rsid w:val="00252B37"/>
    <w:rsid w:val="00254952"/>
    <w:rsid w:val="00254B73"/>
    <w:rsid w:val="002551F6"/>
    <w:rsid w:val="0025682D"/>
    <w:rsid w:val="00256AF8"/>
    <w:rsid w:val="00257157"/>
    <w:rsid w:val="00261F9A"/>
    <w:rsid w:val="00263022"/>
    <w:rsid w:val="0026304B"/>
    <w:rsid w:val="0026350B"/>
    <w:rsid w:val="0026613E"/>
    <w:rsid w:val="00266496"/>
    <w:rsid w:val="00267051"/>
    <w:rsid w:val="0026764B"/>
    <w:rsid w:val="002702F0"/>
    <w:rsid w:val="00270463"/>
    <w:rsid w:val="00270A33"/>
    <w:rsid w:val="002713BC"/>
    <w:rsid w:val="00271DD7"/>
    <w:rsid w:val="00272B84"/>
    <w:rsid w:val="00273FCF"/>
    <w:rsid w:val="00275524"/>
    <w:rsid w:val="00275CAE"/>
    <w:rsid w:val="00275F6A"/>
    <w:rsid w:val="00282CB5"/>
    <w:rsid w:val="00284CD7"/>
    <w:rsid w:val="00285C98"/>
    <w:rsid w:val="0028700D"/>
    <w:rsid w:val="0028784C"/>
    <w:rsid w:val="00287948"/>
    <w:rsid w:val="00290887"/>
    <w:rsid w:val="002912B4"/>
    <w:rsid w:val="0029150E"/>
    <w:rsid w:val="00292755"/>
    <w:rsid w:val="00294DDA"/>
    <w:rsid w:val="0029509C"/>
    <w:rsid w:val="002953A1"/>
    <w:rsid w:val="00295A6C"/>
    <w:rsid w:val="0029748C"/>
    <w:rsid w:val="002975DE"/>
    <w:rsid w:val="0029777E"/>
    <w:rsid w:val="002A01BF"/>
    <w:rsid w:val="002A13D3"/>
    <w:rsid w:val="002A2A86"/>
    <w:rsid w:val="002A4522"/>
    <w:rsid w:val="002A55EB"/>
    <w:rsid w:val="002A5D2C"/>
    <w:rsid w:val="002A7B57"/>
    <w:rsid w:val="002B05C1"/>
    <w:rsid w:val="002B0E39"/>
    <w:rsid w:val="002B262C"/>
    <w:rsid w:val="002B2BAC"/>
    <w:rsid w:val="002B4185"/>
    <w:rsid w:val="002B5023"/>
    <w:rsid w:val="002C12DA"/>
    <w:rsid w:val="002C1B3C"/>
    <w:rsid w:val="002C4810"/>
    <w:rsid w:val="002C4FE0"/>
    <w:rsid w:val="002C5554"/>
    <w:rsid w:val="002C7335"/>
    <w:rsid w:val="002D06BF"/>
    <w:rsid w:val="002D0712"/>
    <w:rsid w:val="002D11AB"/>
    <w:rsid w:val="002D1C5A"/>
    <w:rsid w:val="002D4BE3"/>
    <w:rsid w:val="002D6888"/>
    <w:rsid w:val="002E0046"/>
    <w:rsid w:val="002E0DF2"/>
    <w:rsid w:val="002E146B"/>
    <w:rsid w:val="002E4B93"/>
    <w:rsid w:val="002E526E"/>
    <w:rsid w:val="002E6ED0"/>
    <w:rsid w:val="002F2AED"/>
    <w:rsid w:val="002F3B45"/>
    <w:rsid w:val="002F3F88"/>
    <w:rsid w:val="002F4124"/>
    <w:rsid w:val="002F46BE"/>
    <w:rsid w:val="002F4A3F"/>
    <w:rsid w:val="002F6776"/>
    <w:rsid w:val="002F7C48"/>
    <w:rsid w:val="002F7EFF"/>
    <w:rsid w:val="003007BC"/>
    <w:rsid w:val="00300F09"/>
    <w:rsid w:val="003016E0"/>
    <w:rsid w:val="00301F46"/>
    <w:rsid w:val="00302BFB"/>
    <w:rsid w:val="00302C9B"/>
    <w:rsid w:val="00302D2C"/>
    <w:rsid w:val="00303687"/>
    <w:rsid w:val="00304A11"/>
    <w:rsid w:val="003102C1"/>
    <w:rsid w:val="00310776"/>
    <w:rsid w:val="003114F3"/>
    <w:rsid w:val="00312F67"/>
    <w:rsid w:val="00314C95"/>
    <w:rsid w:val="00314EF8"/>
    <w:rsid w:val="00315001"/>
    <w:rsid w:val="0031506D"/>
    <w:rsid w:val="00317EA6"/>
    <w:rsid w:val="00322199"/>
    <w:rsid w:val="00322889"/>
    <w:rsid w:val="00323803"/>
    <w:rsid w:val="00324FB7"/>
    <w:rsid w:val="00326746"/>
    <w:rsid w:val="003268FA"/>
    <w:rsid w:val="003269F8"/>
    <w:rsid w:val="003303AA"/>
    <w:rsid w:val="0033131A"/>
    <w:rsid w:val="003316C3"/>
    <w:rsid w:val="00331A52"/>
    <w:rsid w:val="00335710"/>
    <w:rsid w:val="00337DA2"/>
    <w:rsid w:val="00340920"/>
    <w:rsid w:val="00341A4D"/>
    <w:rsid w:val="00343193"/>
    <w:rsid w:val="00343B1C"/>
    <w:rsid w:val="00343F2D"/>
    <w:rsid w:val="003457DA"/>
    <w:rsid w:val="00345B54"/>
    <w:rsid w:val="003472D9"/>
    <w:rsid w:val="0035099D"/>
    <w:rsid w:val="00351972"/>
    <w:rsid w:val="00355F3B"/>
    <w:rsid w:val="0035624C"/>
    <w:rsid w:val="003562DD"/>
    <w:rsid w:val="003601B9"/>
    <w:rsid w:val="0036103C"/>
    <w:rsid w:val="00361F65"/>
    <w:rsid w:val="00362A9B"/>
    <w:rsid w:val="00364205"/>
    <w:rsid w:val="00364B02"/>
    <w:rsid w:val="00365563"/>
    <w:rsid w:val="00365A05"/>
    <w:rsid w:val="003670CA"/>
    <w:rsid w:val="003670D3"/>
    <w:rsid w:val="003678D9"/>
    <w:rsid w:val="00367EA8"/>
    <w:rsid w:val="003719BC"/>
    <w:rsid w:val="00372E63"/>
    <w:rsid w:val="00372EF0"/>
    <w:rsid w:val="00373A10"/>
    <w:rsid w:val="00377DB0"/>
    <w:rsid w:val="003817BF"/>
    <w:rsid w:val="00382C4C"/>
    <w:rsid w:val="00383C1D"/>
    <w:rsid w:val="00386DB5"/>
    <w:rsid w:val="003900F6"/>
    <w:rsid w:val="00392936"/>
    <w:rsid w:val="00392AFA"/>
    <w:rsid w:val="00392EA3"/>
    <w:rsid w:val="00393DAA"/>
    <w:rsid w:val="003966CF"/>
    <w:rsid w:val="003A14A4"/>
    <w:rsid w:val="003A1906"/>
    <w:rsid w:val="003A25E7"/>
    <w:rsid w:val="003A3079"/>
    <w:rsid w:val="003A3F6C"/>
    <w:rsid w:val="003A4401"/>
    <w:rsid w:val="003A47D3"/>
    <w:rsid w:val="003A784F"/>
    <w:rsid w:val="003A7CB1"/>
    <w:rsid w:val="003A7F82"/>
    <w:rsid w:val="003B1703"/>
    <w:rsid w:val="003B2F2E"/>
    <w:rsid w:val="003B4D10"/>
    <w:rsid w:val="003C0B19"/>
    <w:rsid w:val="003C15AF"/>
    <w:rsid w:val="003C2B5F"/>
    <w:rsid w:val="003C310E"/>
    <w:rsid w:val="003C4C0B"/>
    <w:rsid w:val="003C6426"/>
    <w:rsid w:val="003C67F9"/>
    <w:rsid w:val="003C79A8"/>
    <w:rsid w:val="003D2325"/>
    <w:rsid w:val="003D406F"/>
    <w:rsid w:val="003D4EE9"/>
    <w:rsid w:val="003D664F"/>
    <w:rsid w:val="003E0DDE"/>
    <w:rsid w:val="003E238F"/>
    <w:rsid w:val="003E2EC8"/>
    <w:rsid w:val="003E36E4"/>
    <w:rsid w:val="003E60A8"/>
    <w:rsid w:val="003E6158"/>
    <w:rsid w:val="003E697C"/>
    <w:rsid w:val="003E782B"/>
    <w:rsid w:val="003F09DA"/>
    <w:rsid w:val="003F12CD"/>
    <w:rsid w:val="003F150E"/>
    <w:rsid w:val="003F4B81"/>
    <w:rsid w:val="003F56C3"/>
    <w:rsid w:val="003F6D25"/>
    <w:rsid w:val="003F78A1"/>
    <w:rsid w:val="00402FFA"/>
    <w:rsid w:val="00403524"/>
    <w:rsid w:val="004038DC"/>
    <w:rsid w:val="00403C78"/>
    <w:rsid w:val="0040499F"/>
    <w:rsid w:val="00405E5B"/>
    <w:rsid w:val="00406FAE"/>
    <w:rsid w:val="0040781B"/>
    <w:rsid w:val="00410370"/>
    <w:rsid w:val="00413670"/>
    <w:rsid w:val="00413D29"/>
    <w:rsid w:val="00414216"/>
    <w:rsid w:val="004142F4"/>
    <w:rsid w:val="00416BB0"/>
    <w:rsid w:val="00417309"/>
    <w:rsid w:val="00420E3D"/>
    <w:rsid w:val="00421CED"/>
    <w:rsid w:val="00422AE7"/>
    <w:rsid w:val="00422C68"/>
    <w:rsid w:val="00423D92"/>
    <w:rsid w:val="004246BE"/>
    <w:rsid w:val="004263FA"/>
    <w:rsid w:val="004273E2"/>
    <w:rsid w:val="00427AAF"/>
    <w:rsid w:val="00427F4E"/>
    <w:rsid w:val="00430145"/>
    <w:rsid w:val="0043362A"/>
    <w:rsid w:val="00433C52"/>
    <w:rsid w:val="00434525"/>
    <w:rsid w:val="004377CD"/>
    <w:rsid w:val="004407A1"/>
    <w:rsid w:val="00442794"/>
    <w:rsid w:val="00443D0B"/>
    <w:rsid w:val="00445FE1"/>
    <w:rsid w:val="00447E1A"/>
    <w:rsid w:val="00450600"/>
    <w:rsid w:val="0045497B"/>
    <w:rsid w:val="00454E69"/>
    <w:rsid w:val="0045536A"/>
    <w:rsid w:val="00456B75"/>
    <w:rsid w:val="00456DBC"/>
    <w:rsid w:val="00462B08"/>
    <w:rsid w:val="00462F1C"/>
    <w:rsid w:val="00462FAA"/>
    <w:rsid w:val="0046417F"/>
    <w:rsid w:val="004641D6"/>
    <w:rsid w:val="00470774"/>
    <w:rsid w:val="00470D5D"/>
    <w:rsid w:val="00471743"/>
    <w:rsid w:val="004754E6"/>
    <w:rsid w:val="00476124"/>
    <w:rsid w:val="004769BA"/>
    <w:rsid w:val="0047711B"/>
    <w:rsid w:val="00477314"/>
    <w:rsid w:val="0048069C"/>
    <w:rsid w:val="00482E0A"/>
    <w:rsid w:val="00483391"/>
    <w:rsid w:val="00483753"/>
    <w:rsid w:val="00484838"/>
    <w:rsid w:val="00485CF0"/>
    <w:rsid w:val="00486C38"/>
    <w:rsid w:val="00486D1A"/>
    <w:rsid w:val="004878BB"/>
    <w:rsid w:val="00490ACC"/>
    <w:rsid w:val="004914E7"/>
    <w:rsid w:val="00491B1F"/>
    <w:rsid w:val="00492A51"/>
    <w:rsid w:val="004937CD"/>
    <w:rsid w:val="00494092"/>
    <w:rsid w:val="00495883"/>
    <w:rsid w:val="00496003"/>
    <w:rsid w:val="00497B23"/>
    <w:rsid w:val="004A0064"/>
    <w:rsid w:val="004A0735"/>
    <w:rsid w:val="004A0D2A"/>
    <w:rsid w:val="004A530D"/>
    <w:rsid w:val="004A5BE4"/>
    <w:rsid w:val="004A5FF0"/>
    <w:rsid w:val="004A79E6"/>
    <w:rsid w:val="004B0F99"/>
    <w:rsid w:val="004B26CB"/>
    <w:rsid w:val="004B2D78"/>
    <w:rsid w:val="004B331D"/>
    <w:rsid w:val="004B3AE9"/>
    <w:rsid w:val="004B3E62"/>
    <w:rsid w:val="004B66B6"/>
    <w:rsid w:val="004B6E16"/>
    <w:rsid w:val="004B78BD"/>
    <w:rsid w:val="004C248D"/>
    <w:rsid w:val="004C7809"/>
    <w:rsid w:val="004D08E0"/>
    <w:rsid w:val="004D1B5A"/>
    <w:rsid w:val="004D21DF"/>
    <w:rsid w:val="004D3F6B"/>
    <w:rsid w:val="004D45A1"/>
    <w:rsid w:val="004D65CD"/>
    <w:rsid w:val="004D66BF"/>
    <w:rsid w:val="004E072E"/>
    <w:rsid w:val="004E0D85"/>
    <w:rsid w:val="004E406C"/>
    <w:rsid w:val="004E4182"/>
    <w:rsid w:val="004E53DA"/>
    <w:rsid w:val="004E67F2"/>
    <w:rsid w:val="004F0AF7"/>
    <w:rsid w:val="004F190E"/>
    <w:rsid w:val="004F2312"/>
    <w:rsid w:val="004F54F3"/>
    <w:rsid w:val="004F64DD"/>
    <w:rsid w:val="004F6A64"/>
    <w:rsid w:val="004F7B82"/>
    <w:rsid w:val="00500123"/>
    <w:rsid w:val="00502F7A"/>
    <w:rsid w:val="005065F0"/>
    <w:rsid w:val="00506C43"/>
    <w:rsid w:val="00506DDA"/>
    <w:rsid w:val="00506E72"/>
    <w:rsid w:val="00507B6B"/>
    <w:rsid w:val="00510C72"/>
    <w:rsid w:val="00512304"/>
    <w:rsid w:val="00512D77"/>
    <w:rsid w:val="00513848"/>
    <w:rsid w:val="00514B4D"/>
    <w:rsid w:val="00515152"/>
    <w:rsid w:val="00515938"/>
    <w:rsid w:val="00515D5C"/>
    <w:rsid w:val="005167B6"/>
    <w:rsid w:val="00521CF2"/>
    <w:rsid w:val="00523530"/>
    <w:rsid w:val="00523D1A"/>
    <w:rsid w:val="00524C18"/>
    <w:rsid w:val="00525656"/>
    <w:rsid w:val="0052642A"/>
    <w:rsid w:val="005272B5"/>
    <w:rsid w:val="005324C0"/>
    <w:rsid w:val="00534DB6"/>
    <w:rsid w:val="00542CFA"/>
    <w:rsid w:val="00546690"/>
    <w:rsid w:val="00546DCC"/>
    <w:rsid w:val="00550B30"/>
    <w:rsid w:val="00550F68"/>
    <w:rsid w:val="00552142"/>
    <w:rsid w:val="00554BDF"/>
    <w:rsid w:val="0056069C"/>
    <w:rsid w:val="00560DD6"/>
    <w:rsid w:val="005610F4"/>
    <w:rsid w:val="005628B8"/>
    <w:rsid w:val="00563F42"/>
    <w:rsid w:val="005647E3"/>
    <w:rsid w:val="005703A9"/>
    <w:rsid w:val="00570C5B"/>
    <w:rsid w:val="0057138D"/>
    <w:rsid w:val="00571780"/>
    <w:rsid w:val="00572DBB"/>
    <w:rsid w:val="005735EB"/>
    <w:rsid w:val="005761B5"/>
    <w:rsid w:val="00576924"/>
    <w:rsid w:val="0057756F"/>
    <w:rsid w:val="005811A6"/>
    <w:rsid w:val="0058131C"/>
    <w:rsid w:val="00582226"/>
    <w:rsid w:val="00582ED7"/>
    <w:rsid w:val="005839C9"/>
    <w:rsid w:val="0058476E"/>
    <w:rsid w:val="00584E9A"/>
    <w:rsid w:val="00585C8B"/>
    <w:rsid w:val="00591AC0"/>
    <w:rsid w:val="00591C51"/>
    <w:rsid w:val="00592FA9"/>
    <w:rsid w:val="00593672"/>
    <w:rsid w:val="0059388C"/>
    <w:rsid w:val="00593942"/>
    <w:rsid w:val="005941F7"/>
    <w:rsid w:val="0059585E"/>
    <w:rsid w:val="00597779"/>
    <w:rsid w:val="005A7302"/>
    <w:rsid w:val="005A7732"/>
    <w:rsid w:val="005B046A"/>
    <w:rsid w:val="005B0B69"/>
    <w:rsid w:val="005B0D91"/>
    <w:rsid w:val="005B2743"/>
    <w:rsid w:val="005B3600"/>
    <w:rsid w:val="005B376C"/>
    <w:rsid w:val="005B42A2"/>
    <w:rsid w:val="005B47DE"/>
    <w:rsid w:val="005B6E53"/>
    <w:rsid w:val="005C35E7"/>
    <w:rsid w:val="005C5851"/>
    <w:rsid w:val="005C5A72"/>
    <w:rsid w:val="005C5EA1"/>
    <w:rsid w:val="005C6FF2"/>
    <w:rsid w:val="005C7E56"/>
    <w:rsid w:val="005D1554"/>
    <w:rsid w:val="005D1963"/>
    <w:rsid w:val="005D1C14"/>
    <w:rsid w:val="005D6241"/>
    <w:rsid w:val="005D6726"/>
    <w:rsid w:val="005D6D7D"/>
    <w:rsid w:val="005D7CB2"/>
    <w:rsid w:val="005E273C"/>
    <w:rsid w:val="005E2CAD"/>
    <w:rsid w:val="005E2CD1"/>
    <w:rsid w:val="005E445E"/>
    <w:rsid w:val="005E5F9B"/>
    <w:rsid w:val="005F1516"/>
    <w:rsid w:val="005F2E7C"/>
    <w:rsid w:val="005F3B68"/>
    <w:rsid w:val="00602513"/>
    <w:rsid w:val="00604359"/>
    <w:rsid w:val="00604E49"/>
    <w:rsid w:val="00604EDE"/>
    <w:rsid w:val="00607BD4"/>
    <w:rsid w:val="006117EB"/>
    <w:rsid w:val="00613E0F"/>
    <w:rsid w:val="00614374"/>
    <w:rsid w:val="0061492D"/>
    <w:rsid w:val="0061505B"/>
    <w:rsid w:val="0061556D"/>
    <w:rsid w:val="00615A93"/>
    <w:rsid w:val="006169A3"/>
    <w:rsid w:val="00621D44"/>
    <w:rsid w:val="00622D70"/>
    <w:rsid w:val="006235A0"/>
    <w:rsid w:val="00624AF9"/>
    <w:rsid w:val="0062579D"/>
    <w:rsid w:val="00625D6D"/>
    <w:rsid w:val="006264AA"/>
    <w:rsid w:val="0062666F"/>
    <w:rsid w:val="00630957"/>
    <w:rsid w:val="00631340"/>
    <w:rsid w:val="00632057"/>
    <w:rsid w:val="00634251"/>
    <w:rsid w:val="00634300"/>
    <w:rsid w:val="00635E3E"/>
    <w:rsid w:val="00641A1C"/>
    <w:rsid w:val="0064224F"/>
    <w:rsid w:val="00642A72"/>
    <w:rsid w:val="00646471"/>
    <w:rsid w:val="00646594"/>
    <w:rsid w:val="00647F40"/>
    <w:rsid w:val="00651066"/>
    <w:rsid w:val="00654315"/>
    <w:rsid w:val="00654F8F"/>
    <w:rsid w:val="00655DF4"/>
    <w:rsid w:val="006565C3"/>
    <w:rsid w:val="00656686"/>
    <w:rsid w:val="00661BBE"/>
    <w:rsid w:val="00662D84"/>
    <w:rsid w:val="00664B4B"/>
    <w:rsid w:val="0066534E"/>
    <w:rsid w:val="00667259"/>
    <w:rsid w:val="0068049B"/>
    <w:rsid w:val="00680AE1"/>
    <w:rsid w:val="006833F1"/>
    <w:rsid w:val="00690C70"/>
    <w:rsid w:val="00690F1D"/>
    <w:rsid w:val="006920A4"/>
    <w:rsid w:val="00692C59"/>
    <w:rsid w:val="006959DA"/>
    <w:rsid w:val="00696273"/>
    <w:rsid w:val="006A0778"/>
    <w:rsid w:val="006A0C65"/>
    <w:rsid w:val="006A1A8E"/>
    <w:rsid w:val="006A57EE"/>
    <w:rsid w:val="006A6C96"/>
    <w:rsid w:val="006A7181"/>
    <w:rsid w:val="006B0577"/>
    <w:rsid w:val="006B151A"/>
    <w:rsid w:val="006B1D9A"/>
    <w:rsid w:val="006B33F1"/>
    <w:rsid w:val="006B35F6"/>
    <w:rsid w:val="006B6FD6"/>
    <w:rsid w:val="006B7612"/>
    <w:rsid w:val="006B7CC7"/>
    <w:rsid w:val="006C01AA"/>
    <w:rsid w:val="006C0B5C"/>
    <w:rsid w:val="006C22AF"/>
    <w:rsid w:val="006C2C05"/>
    <w:rsid w:val="006C61D3"/>
    <w:rsid w:val="006C659B"/>
    <w:rsid w:val="006C7738"/>
    <w:rsid w:val="006C7B05"/>
    <w:rsid w:val="006D11A4"/>
    <w:rsid w:val="006D3620"/>
    <w:rsid w:val="006D3ECA"/>
    <w:rsid w:val="006D5179"/>
    <w:rsid w:val="006D5BC5"/>
    <w:rsid w:val="006E087C"/>
    <w:rsid w:val="006E08CC"/>
    <w:rsid w:val="006E2A4C"/>
    <w:rsid w:val="006E2C2C"/>
    <w:rsid w:val="006E3DD9"/>
    <w:rsid w:val="006F0587"/>
    <w:rsid w:val="006F07A1"/>
    <w:rsid w:val="006F130A"/>
    <w:rsid w:val="006F1A26"/>
    <w:rsid w:val="006F2F11"/>
    <w:rsid w:val="006F5CB9"/>
    <w:rsid w:val="006F64BF"/>
    <w:rsid w:val="006F6D76"/>
    <w:rsid w:val="00700C9B"/>
    <w:rsid w:val="00703125"/>
    <w:rsid w:val="00703FA7"/>
    <w:rsid w:val="0070484E"/>
    <w:rsid w:val="00706041"/>
    <w:rsid w:val="00706F48"/>
    <w:rsid w:val="007070E7"/>
    <w:rsid w:val="00707C28"/>
    <w:rsid w:val="007132DC"/>
    <w:rsid w:val="00715B28"/>
    <w:rsid w:val="00716295"/>
    <w:rsid w:val="0071702C"/>
    <w:rsid w:val="007178AA"/>
    <w:rsid w:val="0072071A"/>
    <w:rsid w:val="007211D9"/>
    <w:rsid w:val="00722112"/>
    <w:rsid w:val="007222B8"/>
    <w:rsid w:val="00723ABC"/>
    <w:rsid w:val="007249A6"/>
    <w:rsid w:val="007249F7"/>
    <w:rsid w:val="0072744E"/>
    <w:rsid w:val="00727454"/>
    <w:rsid w:val="007277EF"/>
    <w:rsid w:val="00727FDC"/>
    <w:rsid w:val="0073071C"/>
    <w:rsid w:val="0073199A"/>
    <w:rsid w:val="00732A71"/>
    <w:rsid w:val="00733D6C"/>
    <w:rsid w:val="00733EE8"/>
    <w:rsid w:val="00735151"/>
    <w:rsid w:val="00736C92"/>
    <w:rsid w:val="00741178"/>
    <w:rsid w:val="00745012"/>
    <w:rsid w:val="007469B7"/>
    <w:rsid w:val="0075055C"/>
    <w:rsid w:val="00750E21"/>
    <w:rsid w:val="00752661"/>
    <w:rsid w:val="00752DAB"/>
    <w:rsid w:val="0075300C"/>
    <w:rsid w:val="00753176"/>
    <w:rsid w:val="0075376A"/>
    <w:rsid w:val="00755221"/>
    <w:rsid w:val="007552F5"/>
    <w:rsid w:val="0075536E"/>
    <w:rsid w:val="0075694F"/>
    <w:rsid w:val="00756995"/>
    <w:rsid w:val="00760F9C"/>
    <w:rsid w:val="0076107A"/>
    <w:rsid w:val="00762D65"/>
    <w:rsid w:val="0076522F"/>
    <w:rsid w:val="0076576E"/>
    <w:rsid w:val="00766643"/>
    <w:rsid w:val="007677CE"/>
    <w:rsid w:val="007677FA"/>
    <w:rsid w:val="0077175C"/>
    <w:rsid w:val="007721ED"/>
    <w:rsid w:val="00773DE6"/>
    <w:rsid w:val="0077404C"/>
    <w:rsid w:val="007741E6"/>
    <w:rsid w:val="0077468E"/>
    <w:rsid w:val="00774BC5"/>
    <w:rsid w:val="00775C68"/>
    <w:rsid w:val="0078040C"/>
    <w:rsid w:val="007804BD"/>
    <w:rsid w:val="00780F52"/>
    <w:rsid w:val="00781901"/>
    <w:rsid w:val="007832EA"/>
    <w:rsid w:val="00783689"/>
    <w:rsid w:val="00785A6F"/>
    <w:rsid w:val="007860E0"/>
    <w:rsid w:val="00787658"/>
    <w:rsid w:val="0079093B"/>
    <w:rsid w:val="00793F48"/>
    <w:rsid w:val="007945CD"/>
    <w:rsid w:val="00794E33"/>
    <w:rsid w:val="00797555"/>
    <w:rsid w:val="00797C1F"/>
    <w:rsid w:val="007A29FC"/>
    <w:rsid w:val="007A3220"/>
    <w:rsid w:val="007A6553"/>
    <w:rsid w:val="007B074E"/>
    <w:rsid w:val="007B1614"/>
    <w:rsid w:val="007B2475"/>
    <w:rsid w:val="007B2E75"/>
    <w:rsid w:val="007B5262"/>
    <w:rsid w:val="007B7AB9"/>
    <w:rsid w:val="007B7C3A"/>
    <w:rsid w:val="007C0373"/>
    <w:rsid w:val="007C0C06"/>
    <w:rsid w:val="007C1892"/>
    <w:rsid w:val="007C45AC"/>
    <w:rsid w:val="007C51AB"/>
    <w:rsid w:val="007C5500"/>
    <w:rsid w:val="007C560F"/>
    <w:rsid w:val="007C5D83"/>
    <w:rsid w:val="007C6278"/>
    <w:rsid w:val="007C70FB"/>
    <w:rsid w:val="007C7518"/>
    <w:rsid w:val="007D019A"/>
    <w:rsid w:val="007D2A92"/>
    <w:rsid w:val="007D3FDE"/>
    <w:rsid w:val="007D4687"/>
    <w:rsid w:val="007D62B5"/>
    <w:rsid w:val="007D6FC6"/>
    <w:rsid w:val="007D7705"/>
    <w:rsid w:val="007D7F7E"/>
    <w:rsid w:val="007E092F"/>
    <w:rsid w:val="007E0939"/>
    <w:rsid w:val="007E165F"/>
    <w:rsid w:val="007E17CF"/>
    <w:rsid w:val="007E21BF"/>
    <w:rsid w:val="007E4C15"/>
    <w:rsid w:val="007F2D3C"/>
    <w:rsid w:val="007F4867"/>
    <w:rsid w:val="007F4F27"/>
    <w:rsid w:val="007F6AF5"/>
    <w:rsid w:val="007F6B89"/>
    <w:rsid w:val="007F6C2F"/>
    <w:rsid w:val="007F72D4"/>
    <w:rsid w:val="00802007"/>
    <w:rsid w:val="00802A05"/>
    <w:rsid w:val="00803BF5"/>
    <w:rsid w:val="00804C4B"/>
    <w:rsid w:val="008066F4"/>
    <w:rsid w:val="00806C91"/>
    <w:rsid w:val="00807982"/>
    <w:rsid w:val="00810CED"/>
    <w:rsid w:val="008119D4"/>
    <w:rsid w:val="00811BC2"/>
    <w:rsid w:val="008141CC"/>
    <w:rsid w:val="008164D0"/>
    <w:rsid w:val="0081681E"/>
    <w:rsid w:val="00820190"/>
    <w:rsid w:val="0082123C"/>
    <w:rsid w:val="0082253E"/>
    <w:rsid w:val="00822CDF"/>
    <w:rsid w:val="0082397C"/>
    <w:rsid w:val="0082543D"/>
    <w:rsid w:val="00826A42"/>
    <w:rsid w:val="00830968"/>
    <w:rsid w:val="00830B4F"/>
    <w:rsid w:val="00831C63"/>
    <w:rsid w:val="00831D19"/>
    <w:rsid w:val="00834F83"/>
    <w:rsid w:val="008354BD"/>
    <w:rsid w:val="00835992"/>
    <w:rsid w:val="00836A78"/>
    <w:rsid w:val="00836EC2"/>
    <w:rsid w:val="008374B3"/>
    <w:rsid w:val="00841D06"/>
    <w:rsid w:val="00842BA7"/>
    <w:rsid w:val="008442B0"/>
    <w:rsid w:val="00845233"/>
    <w:rsid w:val="00845B2A"/>
    <w:rsid w:val="0084708A"/>
    <w:rsid w:val="008474A2"/>
    <w:rsid w:val="00847E19"/>
    <w:rsid w:val="00850B9C"/>
    <w:rsid w:val="00850C71"/>
    <w:rsid w:val="00851840"/>
    <w:rsid w:val="0085186B"/>
    <w:rsid w:val="00851B78"/>
    <w:rsid w:val="008521AB"/>
    <w:rsid w:val="00852760"/>
    <w:rsid w:val="0085403B"/>
    <w:rsid w:val="00855D9A"/>
    <w:rsid w:val="008569B3"/>
    <w:rsid w:val="008572F1"/>
    <w:rsid w:val="008575A0"/>
    <w:rsid w:val="00861516"/>
    <w:rsid w:val="008622F6"/>
    <w:rsid w:val="00862432"/>
    <w:rsid w:val="00862651"/>
    <w:rsid w:val="008708D6"/>
    <w:rsid w:val="0087195B"/>
    <w:rsid w:val="00872D91"/>
    <w:rsid w:val="0087303B"/>
    <w:rsid w:val="00874136"/>
    <w:rsid w:val="008743F5"/>
    <w:rsid w:val="008748F8"/>
    <w:rsid w:val="008759B3"/>
    <w:rsid w:val="008852DD"/>
    <w:rsid w:val="00887374"/>
    <w:rsid w:val="008879E2"/>
    <w:rsid w:val="00890B4C"/>
    <w:rsid w:val="00892A1D"/>
    <w:rsid w:val="00892B9D"/>
    <w:rsid w:val="008936FE"/>
    <w:rsid w:val="00893984"/>
    <w:rsid w:val="00894472"/>
    <w:rsid w:val="00897966"/>
    <w:rsid w:val="008A0B15"/>
    <w:rsid w:val="008A0D18"/>
    <w:rsid w:val="008A141E"/>
    <w:rsid w:val="008A2AE5"/>
    <w:rsid w:val="008A2F26"/>
    <w:rsid w:val="008A3DEA"/>
    <w:rsid w:val="008A561C"/>
    <w:rsid w:val="008A740E"/>
    <w:rsid w:val="008B0AC6"/>
    <w:rsid w:val="008B113B"/>
    <w:rsid w:val="008B2351"/>
    <w:rsid w:val="008B380D"/>
    <w:rsid w:val="008B425B"/>
    <w:rsid w:val="008B4FF6"/>
    <w:rsid w:val="008B6D70"/>
    <w:rsid w:val="008C1479"/>
    <w:rsid w:val="008C2010"/>
    <w:rsid w:val="008C2897"/>
    <w:rsid w:val="008C2DAA"/>
    <w:rsid w:val="008C2F02"/>
    <w:rsid w:val="008C40BA"/>
    <w:rsid w:val="008C41F5"/>
    <w:rsid w:val="008C4355"/>
    <w:rsid w:val="008C440E"/>
    <w:rsid w:val="008C49B3"/>
    <w:rsid w:val="008C6CFC"/>
    <w:rsid w:val="008C6D27"/>
    <w:rsid w:val="008D18FC"/>
    <w:rsid w:val="008D1D75"/>
    <w:rsid w:val="008D2D43"/>
    <w:rsid w:val="008D3331"/>
    <w:rsid w:val="008D3941"/>
    <w:rsid w:val="008D4C38"/>
    <w:rsid w:val="008D7597"/>
    <w:rsid w:val="008E099F"/>
    <w:rsid w:val="008E0A2F"/>
    <w:rsid w:val="008E1363"/>
    <w:rsid w:val="008E13AF"/>
    <w:rsid w:val="008E15A3"/>
    <w:rsid w:val="008E182F"/>
    <w:rsid w:val="008E2EB2"/>
    <w:rsid w:val="008E3F01"/>
    <w:rsid w:val="008E42F9"/>
    <w:rsid w:val="008E6EFF"/>
    <w:rsid w:val="008E71AD"/>
    <w:rsid w:val="008F3113"/>
    <w:rsid w:val="008F4113"/>
    <w:rsid w:val="008F4612"/>
    <w:rsid w:val="008F51B8"/>
    <w:rsid w:val="008F51D6"/>
    <w:rsid w:val="008F52DC"/>
    <w:rsid w:val="008F72BE"/>
    <w:rsid w:val="008F7AF1"/>
    <w:rsid w:val="00901B40"/>
    <w:rsid w:val="00901EFF"/>
    <w:rsid w:val="00903DF3"/>
    <w:rsid w:val="009049D5"/>
    <w:rsid w:val="00906EBA"/>
    <w:rsid w:val="00906F94"/>
    <w:rsid w:val="00907B66"/>
    <w:rsid w:val="00912482"/>
    <w:rsid w:val="00912CBB"/>
    <w:rsid w:val="00913B03"/>
    <w:rsid w:val="00920413"/>
    <w:rsid w:val="00920BE0"/>
    <w:rsid w:val="00922393"/>
    <w:rsid w:val="00923B20"/>
    <w:rsid w:val="009243D6"/>
    <w:rsid w:val="00925428"/>
    <w:rsid w:val="00925A55"/>
    <w:rsid w:val="00925BE6"/>
    <w:rsid w:val="00926088"/>
    <w:rsid w:val="00931E0B"/>
    <w:rsid w:val="009323EB"/>
    <w:rsid w:val="00932E87"/>
    <w:rsid w:val="009337EE"/>
    <w:rsid w:val="00933C25"/>
    <w:rsid w:val="009343C1"/>
    <w:rsid w:val="00936822"/>
    <w:rsid w:val="00940372"/>
    <w:rsid w:val="00940566"/>
    <w:rsid w:val="00940DD0"/>
    <w:rsid w:val="009411FE"/>
    <w:rsid w:val="00941F8E"/>
    <w:rsid w:val="009425CF"/>
    <w:rsid w:val="00942FA2"/>
    <w:rsid w:val="009445E0"/>
    <w:rsid w:val="00944B0A"/>
    <w:rsid w:val="00945096"/>
    <w:rsid w:val="0094554C"/>
    <w:rsid w:val="00945679"/>
    <w:rsid w:val="00945C45"/>
    <w:rsid w:val="009503B1"/>
    <w:rsid w:val="00951595"/>
    <w:rsid w:val="00951985"/>
    <w:rsid w:val="00951D4F"/>
    <w:rsid w:val="00952891"/>
    <w:rsid w:val="00953FFC"/>
    <w:rsid w:val="009542BF"/>
    <w:rsid w:val="00955ACF"/>
    <w:rsid w:val="009608B1"/>
    <w:rsid w:val="0096095E"/>
    <w:rsid w:val="00963B5A"/>
    <w:rsid w:val="009643BC"/>
    <w:rsid w:val="009666F6"/>
    <w:rsid w:val="0096773A"/>
    <w:rsid w:val="00971CFD"/>
    <w:rsid w:val="00973058"/>
    <w:rsid w:val="009753CC"/>
    <w:rsid w:val="0097563E"/>
    <w:rsid w:val="00983B77"/>
    <w:rsid w:val="00983B92"/>
    <w:rsid w:val="00983E5A"/>
    <w:rsid w:val="00985180"/>
    <w:rsid w:val="00985522"/>
    <w:rsid w:val="00986095"/>
    <w:rsid w:val="009861E3"/>
    <w:rsid w:val="0098763C"/>
    <w:rsid w:val="00987EC0"/>
    <w:rsid w:val="00990AF0"/>
    <w:rsid w:val="00990BF4"/>
    <w:rsid w:val="00992746"/>
    <w:rsid w:val="00997058"/>
    <w:rsid w:val="009A5D41"/>
    <w:rsid w:val="009B091D"/>
    <w:rsid w:val="009B0C89"/>
    <w:rsid w:val="009B10EE"/>
    <w:rsid w:val="009B130B"/>
    <w:rsid w:val="009B5D11"/>
    <w:rsid w:val="009B7742"/>
    <w:rsid w:val="009C018A"/>
    <w:rsid w:val="009C09F4"/>
    <w:rsid w:val="009C1B73"/>
    <w:rsid w:val="009C1FCD"/>
    <w:rsid w:val="009C2888"/>
    <w:rsid w:val="009C36FA"/>
    <w:rsid w:val="009C3E8B"/>
    <w:rsid w:val="009C686C"/>
    <w:rsid w:val="009D03FC"/>
    <w:rsid w:val="009D0DD6"/>
    <w:rsid w:val="009D1899"/>
    <w:rsid w:val="009D1D2C"/>
    <w:rsid w:val="009D1F1B"/>
    <w:rsid w:val="009D2567"/>
    <w:rsid w:val="009D5B73"/>
    <w:rsid w:val="009D68F9"/>
    <w:rsid w:val="009D6FFC"/>
    <w:rsid w:val="009E3D1F"/>
    <w:rsid w:val="009E4872"/>
    <w:rsid w:val="009E6F24"/>
    <w:rsid w:val="009E7170"/>
    <w:rsid w:val="009E7284"/>
    <w:rsid w:val="009E7A61"/>
    <w:rsid w:val="009E7CEC"/>
    <w:rsid w:val="009F09A5"/>
    <w:rsid w:val="009F161A"/>
    <w:rsid w:val="009F5DDC"/>
    <w:rsid w:val="00A0053A"/>
    <w:rsid w:val="00A00D40"/>
    <w:rsid w:val="00A01235"/>
    <w:rsid w:val="00A04A0C"/>
    <w:rsid w:val="00A0545A"/>
    <w:rsid w:val="00A05BDB"/>
    <w:rsid w:val="00A06F08"/>
    <w:rsid w:val="00A06FA3"/>
    <w:rsid w:val="00A113CA"/>
    <w:rsid w:val="00A131DA"/>
    <w:rsid w:val="00A204FC"/>
    <w:rsid w:val="00A20666"/>
    <w:rsid w:val="00A206E7"/>
    <w:rsid w:val="00A22104"/>
    <w:rsid w:val="00A22A64"/>
    <w:rsid w:val="00A22D88"/>
    <w:rsid w:val="00A23936"/>
    <w:rsid w:val="00A249C8"/>
    <w:rsid w:val="00A25216"/>
    <w:rsid w:val="00A25411"/>
    <w:rsid w:val="00A26573"/>
    <w:rsid w:val="00A2702C"/>
    <w:rsid w:val="00A31181"/>
    <w:rsid w:val="00A31624"/>
    <w:rsid w:val="00A316F4"/>
    <w:rsid w:val="00A3173A"/>
    <w:rsid w:val="00A33E92"/>
    <w:rsid w:val="00A34387"/>
    <w:rsid w:val="00A344BF"/>
    <w:rsid w:val="00A34D7A"/>
    <w:rsid w:val="00A36598"/>
    <w:rsid w:val="00A36A4C"/>
    <w:rsid w:val="00A376AF"/>
    <w:rsid w:val="00A37AA5"/>
    <w:rsid w:val="00A4036F"/>
    <w:rsid w:val="00A407B2"/>
    <w:rsid w:val="00A41AC4"/>
    <w:rsid w:val="00A42174"/>
    <w:rsid w:val="00A42615"/>
    <w:rsid w:val="00A436DE"/>
    <w:rsid w:val="00A43D7E"/>
    <w:rsid w:val="00A4414C"/>
    <w:rsid w:val="00A4508A"/>
    <w:rsid w:val="00A47459"/>
    <w:rsid w:val="00A548E4"/>
    <w:rsid w:val="00A5504B"/>
    <w:rsid w:val="00A55106"/>
    <w:rsid w:val="00A55742"/>
    <w:rsid w:val="00A55A22"/>
    <w:rsid w:val="00A5667B"/>
    <w:rsid w:val="00A603E2"/>
    <w:rsid w:val="00A604EA"/>
    <w:rsid w:val="00A61229"/>
    <w:rsid w:val="00A64B7E"/>
    <w:rsid w:val="00A659A4"/>
    <w:rsid w:val="00A659E2"/>
    <w:rsid w:val="00A66B3D"/>
    <w:rsid w:val="00A67C54"/>
    <w:rsid w:val="00A7020E"/>
    <w:rsid w:val="00A7140E"/>
    <w:rsid w:val="00A72126"/>
    <w:rsid w:val="00A73D58"/>
    <w:rsid w:val="00A73F7C"/>
    <w:rsid w:val="00A740FC"/>
    <w:rsid w:val="00A750B9"/>
    <w:rsid w:val="00A76F16"/>
    <w:rsid w:val="00A77C3A"/>
    <w:rsid w:val="00A80382"/>
    <w:rsid w:val="00A8054A"/>
    <w:rsid w:val="00A807F5"/>
    <w:rsid w:val="00A80FEA"/>
    <w:rsid w:val="00A85FBC"/>
    <w:rsid w:val="00A861D5"/>
    <w:rsid w:val="00A867C7"/>
    <w:rsid w:val="00A90061"/>
    <w:rsid w:val="00A91A5C"/>
    <w:rsid w:val="00A9287E"/>
    <w:rsid w:val="00A93550"/>
    <w:rsid w:val="00A968A7"/>
    <w:rsid w:val="00A97648"/>
    <w:rsid w:val="00A9769C"/>
    <w:rsid w:val="00A97788"/>
    <w:rsid w:val="00AA199D"/>
    <w:rsid w:val="00AA19D3"/>
    <w:rsid w:val="00AA2E60"/>
    <w:rsid w:val="00AA46A5"/>
    <w:rsid w:val="00AA62E6"/>
    <w:rsid w:val="00AA6494"/>
    <w:rsid w:val="00AA6C90"/>
    <w:rsid w:val="00AA7D02"/>
    <w:rsid w:val="00AB05B3"/>
    <w:rsid w:val="00AB0FCE"/>
    <w:rsid w:val="00AB1621"/>
    <w:rsid w:val="00AB3157"/>
    <w:rsid w:val="00AB3215"/>
    <w:rsid w:val="00AB3E2D"/>
    <w:rsid w:val="00AB49C0"/>
    <w:rsid w:val="00AB7328"/>
    <w:rsid w:val="00AB74F1"/>
    <w:rsid w:val="00AB7BD7"/>
    <w:rsid w:val="00AC00D6"/>
    <w:rsid w:val="00AC14A5"/>
    <w:rsid w:val="00AC20BC"/>
    <w:rsid w:val="00AD0758"/>
    <w:rsid w:val="00AD0A85"/>
    <w:rsid w:val="00AD125F"/>
    <w:rsid w:val="00AD35C4"/>
    <w:rsid w:val="00AD436F"/>
    <w:rsid w:val="00AD4619"/>
    <w:rsid w:val="00AD4B51"/>
    <w:rsid w:val="00AD5C87"/>
    <w:rsid w:val="00AD7E65"/>
    <w:rsid w:val="00AE038D"/>
    <w:rsid w:val="00AE03E5"/>
    <w:rsid w:val="00AE3ECD"/>
    <w:rsid w:val="00AE415F"/>
    <w:rsid w:val="00AE4373"/>
    <w:rsid w:val="00AE44A1"/>
    <w:rsid w:val="00AE5DBB"/>
    <w:rsid w:val="00AE74C2"/>
    <w:rsid w:val="00AF14D9"/>
    <w:rsid w:val="00AF17F0"/>
    <w:rsid w:val="00AF588A"/>
    <w:rsid w:val="00AF62BD"/>
    <w:rsid w:val="00B009DE"/>
    <w:rsid w:val="00B01970"/>
    <w:rsid w:val="00B01CE9"/>
    <w:rsid w:val="00B02FFB"/>
    <w:rsid w:val="00B03116"/>
    <w:rsid w:val="00B0372D"/>
    <w:rsid w:val="00B040A9"/>
    <w:rsid w:val="00B048D0"/>
    <w:rsid w:val="00B06836"/>
    <w:rsid w:val="00B101DE"/>
    <w:rsid w:val="00B10C40"/>
    <w:rsid w:val="00B10C6A"/>
    <w:rsid w:val="00B10FEA"/>
    <w:rsid w:val="00B11A79"/>
    <w:rsid w:val="00B14A36"/>
    <w:rsid w:val="00B16EBD"/>
    <w:rsid w:val="00B1796D"/>
    <w:rsid w:val="00B17ACC"/>
    <w:rsid w:val="00B17B1E"/>
    <w:rsid w:val="00B22333"/>
    <w:rsid w:val="00B256AF"/>
    <w:rsid w:val="00B26C10"/>
    <w:rsid w:val="00B2764A"/>
    <w:rsid w:val="00B3035E"/>
    <w:rsid w:val="00B312D7"/>
    <w:rsid w:val="00B32327"/>
    <w:rsid w:val="00B323D1"/>
    <w:rsid w:val="00B3425D"/>
    <w:rsid w:val="00B35070"/>
    <w:rsid w:val="00B367A4"/>
    <w:rsid w:val="00B36ADA"/>
    <w:rsid w:val="00B372AE"/>
    <w:rsid w:val="00B403C0"/>
    <w:rsid w:val="00B40F7E"/>
    <w:rsid w:val="00B4198D"/>
    <w:rsid w:val="00B41D60"/>
    <w:rsid w:val="00B42185"/>
    <w:rsid w:val="00B42BEF"/>
    <w:rsid w:val="00B42C68"/>
    <w:rsid w:val="00B44AEB"/>
    <w:rsid w:val="00B4556D"/>
    <w:rsid w:val="00B45721"/>
    <w:rsid w:val="00B50110"/>
    <w:rsid w:val="00B50C81"/>
    <w:rsid w:val="00B53A9F"/>
    <w:rsid w:val="00B54045"/>
    <w:rsid w:val="00B54106"/>
    <w:rsid w:val="00B55B70"/>
    <w:rsid w:val="00B56053"/>
    <w:rsid w:val="00B56DA7"/>
    <w:rsid w:val="00B5702A"/>
    <w:rsid w:val="00B60DE4"/>
    <w:rsid w:val="00B63B97"/>
    <w:rsid w:val="00B649BB"/>
    <w:rsid w:val="00B6614B"/>
    <w:rsid w:val="00B66CE5"/>
    <w:rsid w:val="00B66D0D"/>
    <w:rsid w:val="00B66D4B"/>
    <w:rsid w:val="00B66E3D"/>
    <w:rsid w:val="00B71248"/>
    <w:rsid w:val="00B72960"/>
    <w:rsid w:val="00B7368D"/>
    <w:rsid w:val="00B7408B"/>
    <w:rsid w:val="00B74986"/>
    <w:rsid w:val="00B75AAD"/>
    <w:rsid w:val="00B75C01"/>
    <w:rsid w:val="00B763FB"/>
    <w:rsid w:val="00B77B7C"/>
    <w:rsid w:val="00B77E0C"/>
    <w:rsid w:val="00B80D77"/>
    <w:rsid w:val="00B81379"/>
    <w:rsid w:val="00B816DF"/>
    <w:rsid w:val="00B817D7"/>
    <w:rsid w:val="00B82C66"/>
    <w:rsid w:val="00B8318B"/>
    <w:rsid w:val="00B84189"/>
    <w:rsid w:val="00B865B0"/>
    <w:rsid w:val="00B872A1"/>
    <w:rsid w:val="00B87E7B"/>
    <w:rsid w:val="00B905D6"/>
    <w:rsid w:val="00B92F66"/>
    <w:rsid w:val="00B94962"/>
    <w:rsid w:val="00B973D1"/>
    <w:rsid w:val="00BA0BA9"/>
    <w:rsid w:val="00BA1126"/>
    <w:rsid w:val="00BA241C"/>
    <w:rsid w:val="00BA48D2"/>
    <w:rsid w:val="00BB0011"/>
    <w:rsid w:val="00BB0764"/>
    <w:rsid w:val="00BB248A"/>
    <w:rsid w:val="00BB3050"/>
    <w:rsid w:val="00BB37B3"/>
    <w:rsid w:val="00BB3E12"/>
    <w:rsid w:val="00BB6D1A"/>
    <w:rsid w:val="00BC07E0"/>
    <w:rsid w:val="00BC0A79"/>
    <w:rsid w:val="00BC1830"/>
    <w:rsid w:val="00BC2A29"/>
    <w:rsid w:val="00BC30C0"/>
    <w:rsid w:val="00BC4552"/>
    <w:rsid w:val="00BC4663"/>
    <w:rsid w:val="00BC514E"/>
    <w:rsid w:val="00BC60F7"/>
    <w:rsid w:val="00BD0DC6"/>
    <w:rsid w:val="00BD207D"/>
    <w:rsid w:val="00BD24BE"/>
    <w:rsid w:val="00BD5D89"/>
    <w:rsid w:val="00BD72A4"/>
    <w:rsid w:val="00BE02CA"/>
    <w:rsid w:val="00BE0602"/>
    <w:rsid w:val="00BE195A"/>
    <w:rsid w:val="00BE2099"/>
    <w:rsid w:val="00BE4592"/>
    <w:rsid w:val="00BE4711"/>
    <w:rsid w:val="00BE4E7F"/>
    <w:rsid w:val="00BE72D7"/>
    <w:rsid w:val="00BF0D10"/>
    <w:rsid w:val="00BF34FB"/>
    <w:rsid w:val="00BF397D"/>
    <w:rsid w:val="00BF3B23"/>
    <w:rsid w:val="00BF4E53"/>
    <w:rsid w:val="00BF5BE8"/>
    <w:rsid w:val="00BF659A"/>
    <w:rsid w:val="00C00CF5"/>
    <w:rsid w:val="00C01871"/>
    <w:rsid w:val="00C031EF"/>
    <w:rsid w:val="00C0449A"/>
    <w:rsid w:val="00C05DFC"/>
    <w:rsid w:val="00C0780D"/>
    <w:rsid w:val="00C07832"/>
    <w:rsid w:val="00C105D3"/>
    <w:rsid w:val="00C10803"/>
    <w:rsid w:val="00C13470"/>
    <w:rsid w:val="00C1475A"/>
    <w:rsid w:val="00C15436"/>
    <w:rsid w:val="00C16510"/>
    <w:rsid w:val="00C22509"/>
    <w:rsid w:val="00C24BB2"/>
    <w:rsid w:val="00C250A1"/>
    <w:rsid w:val="00C25BE0"/>
    <w:rsid w:val="00C273F0"/>
    <w:rsid w:val="00C27917"/>
    <w:rsid w:val="00C27F53"/>
    <w:rsid w:val="00C30741"/>
    <w:rsid w:val="00C30D71"/>
    <w:rsid w:val="00C314D1"/>
    <w:rsid w:val="00C320BE"/>
    <w:rsid w:val="00C32C27"/>
    <w:rsid w:val="00C32CDB"/>
    <w:rsid w:val="00C33BBF"/>
    <w:rsid w:val="00C350B4"/>
    <w:rsid w:val="00C3540F"/>
    <w:rsid w:val="00C35A6A"/>
    <w:rsid w:val="00C35ECD"/>
    <w:rsid w:val="00C419E8"/>
    <w:rsid w:val="00C41E09"/>
    <w:rsid w:val="00C42490"/>
    <w:rsid w:val="00C429F9"/>
    <w:rsid w:val="00C4515D"/>
    <w:rsid w:val="00C46398"/>
    <w:rsid w:val="00C46A7F"/>
    <w:rsid w:val="00C517DB"/>
    <w:rsid w:val="00C51AD6"/>
    <w:rsid w:val="00C51DE8"/>
    <w:rsid w:val="00C52317"/>
    <w:rsid w:val="00C52B65"/>
    <w:rsid w:val="00C54F15"/>
    <w:rsid w:val="00C552FC"/>
    <w:rsid w:val="00C55559"/>
    <w:rsid w:val="00C56711"/>
    <w:rsid w:val="00C56A4B"/>
    <w:rsid w:val="00C56D38"/>
    <w:rsid w:val="00C579FE"/>
    <w:rsid w:val="00C6036A"/>
    <w:rsid w:val="00C6072D"/>
    <w:rsid w:val="00C60E7B"/>
    <w:rsid w:val="00C61F57"/>
    <w:rsid w:val="00C62682"/>
    <w:rsid w:val="00C634C9"/>
    <w:rsid w:val="00C7353B"/>
    <w:rsid w:val="00C7737C"/>
    <w:rsid w:val="00C8011B"/>
    <w:rsid w:val="00C80B6E"/>
    <w:rsid w:val="00C82320"/>
    <w:rsid w:val="00C83ECC"/>
    <w:rsid w:val="00C860F8"/>
    <w:rsid w:val="00C878C8"/>
    <w:rsid w:val="00C87B68"/>
    <w:rsid w:val="00C87C15"/>
    <w:rsid w:val="00C87C66"/>
    <w:rsid w:val="00C909D5"/>
    <w:rsid w:val="00C90E43"/>
    <w:rsid w:val="00C91EFF"/>
    <w:rsid w:val="00C92019"/>
    <w:rsid w:val="00C92E9C"/>
    <w:rsid w:val="00C931BF"/>
    <w:rsid w:val="00C945C0"/>
    <w:rsid w:val="00C949CF"/>
    <w:rsid w:val="00C950AD"/>
    <w:rsid w:val="00C95B8B"/>
    <w:rsid w:val="00C95DB3"/>
    <w:rsid w:val="00C9742D"/>
    <w:rsid w:val="00C9775F"/>
    <w:rsid w:val="00C977E6"/>
    <w:rsid w:val="00CA080C"/>
    <w:rsid w:val="00CA0FD0"/>
    <w:rsid w:val="00CA27D2"/>
    <w:rsid w:val="00CB24F0"/>
    <w:rsid w:val="00CB31B9"/>
    <w:rsid w:val="00CB3D4C"/>
    <w:rsid w:val="00CB43DB"/>
    <w:rsid w:val="00CB5506"/>
    <w:rsid w:val="00CB5619"/>
    <w:rsid w:val="00CB64DF"/>
    <w:rsid w:val="00CB75BB"/>
    <w:rsid w:val="00CB79B2"/>
    <w:rsid w:val="00CC2E5B"/>
    <w:rsid w:val="00CC4808"/>
    <w:rsid w:val="00CC6F0B"/>
    <w:rsid w:val="00CD1CD1"/>
    <w:rsid w:val="00CD2176"/>
    <w:rsid w:val="00CD4785"/>
    <w:rsid w:val="00CD4BBF"/>
    <w:rsid w:val="00CD680C"/>
    <w:rsid w:val="00CD763F"/>
    <w:rsid w:val="00CD7852"/>
    <w:rsid w:val="00CD7A36"/>
    <w:rsid w:val="00CD7E49"/>
    <w:rsid w:val="00CE039D"/>
    <w:rsid w:val="00CE2480"/>
    <w:rsid w:val="00CE2D91"/>
    <w:rsid w:val="00CE3E64"/>
    <w:rsid w:val="00CE48C2"/>
    <w:rsid w:val="00CE4D0C"/>
    <w:rsid w:val="00CE5A54"/>
    <w:rsid w:val="00CE68EF"/>
    <w:rsid w:val="00CE6C5D"/>
    <w:rsid w:val="00CE72A2"/>
    <w:rsid w:val="00CF0B5B"/>
    <w:rsid w:val="00CF0C0F"/>
    <w:rsid w:val="00CF26F0"/>
    <w:rsid w:val="00CF30C8"/>
    <w:rsid w:val="00CF33D9"/>
    <w:rsid w:val="00CF397E"/>
    <w:rsid w:val="00CF5A9B"/>
    <w:rsid w:val="00CF62DA"/>
    <w:rsid w:val="00CF6A94"/>
    <w:rsid w:val="00CF73AC"/>
    <w:rsid w:val="00D0025F"/>
    <w:rsid w:val="00D02AA9"/>
    <w:rsid w:val="00D0355E"/>
    <w:rsid w:val="00D0450E"/>
    <w:rsid w:val="00D049EF"/>
    <w:rsid w:val="00D04FB0"/>
    <w:rsid w:val="00D05363"/>
    <w:rsid w:val="00D05DF0"/>
    <w:rsid w:val="00D103FE"/>
    <w:rsid w:val="00D1071C"/>
    <w:rsid w:val="00D11E67"/>
    <w:rsid w:val="00D14779"/>
    <w:rsid w:val="00D1496C"/>
    <w:rsid w:val="00D154C7"/>
    <w:rsid w:val="00D160FC"/>
    <w:rsid w:val="00D16660"/>
    <w:rsid w:val="00D17A06"/>
    <w:rsid w:val="00D17C2D"/>
    <w:rsid w:val="00D20B27"/>
    <w:rsid w:val="00D21630"/>
    <w:rsid w:val="00D216E4"/>
    <w:rsid w:val="00D227A4"/>
    <w:rsid w:val="00D23320"/>
    <w:rsid w:val="00D23F67"/>
    <w:rsid w:val="00D24390"/>
    <w:rsid w:val="00D254B0"/>
    <w:rsid w:val="00D27F2A"/>
    <w:rsid w:val="00D31A25"/>
    <w:rsid w:val="00D33896"/>
    <w:rsid w:val="00D34A84"/>
    <w:rsid w:val="00D36505"/>
    <w:rsid w:val="00D37E0D"/>
    <w:rsid w:val="00D417F0"/>
    <w:rsid w:val="00D423D2"/>
    <w:rsid w:val="00D432E8"/>
    <w:rsid w:val="00D43A1E"/>
    <w:rsid w:val="00D45602"/>
    <w:rsid w:val="00D46F58"/>
    <w:rsid w:val="00D501F4"/>
    <w:rsid w:val="00D51DC0"/>
    <w:rsid w:val="00D51FC8"/>
    <w:rsid w:val="00D53262"/>
    <w:rsid w:val="00D53F45"/>
    <w:rsid w:val="00D54A6A"/>
    <w:rsid w:val="00D54F77"/>
    <w:rsid w:val="00D55375"/>
    <w:rsid w:val="00D55D0A"/>
    <w:rsid w:val="00D56524"/>
    <w:rsid w:val="00D57972"/>
    <w:rsid w:val="00D62422"/>
    <w:rsid w:val="00D63B2B"/>
    <w:rsid w:val="00D650B8"/>
    <w:rsid w:val="00D657D1"/>
    <w:rsid w:val="00D65EEC"/>
    <w:rsid w:val="00D66357"/>
    <w:rsid w:val="00D674C8"/>
    <w:rsid w:val="00D67E27"/>
    <w:rsid w:val="00D7000F"/>
    <w:rsid w:val="00D70E2C"/>
    <w:rsid w:val="00D7209E"/>
    <w:rsid w:val="00D72A17"/>
    <w:rsid w:val="00D7480C"/>
    <w:rsid w:val="00D81A2D"/>
    <w:rsid w:val="00D824A2"/>
    <w:rsid w:val="00D833E9"/>
    <w:rsid w:val="00D839BF"/>
    <w:rsid w:val="00D85F3C"/>
    <w:rsid w:val="00D86A83"/>
    <w:rsid w:val="00D930A2"/>
    <w:rsid w:val="00D936EB"/>
    <w:rsid w:val="00D94536"/>
    <w:rsid w:val="00D9471B"/>
    <w:rsid w:val="00D952F0"/>
    <w:rsid w:val="00D97A97"/>
    <w:rsid w:val="00DA10C3"/>
    <w:rsid w:val="00DA3CE6"/>
    <w:rsid w:val="00DA5780"/>
    <w:rsid w:val="00DA7FB9"/>
    <w:rsid w:val="00DACA94"/>
    <w:rsid w:val="00DB141C"/>
    <w:rsid w:val="00DB3FE6"/>
    <w:rsid w:val="00DB4165"/>
    <w:rsid w:val="00DB4CA6"/>
    <w:rsid w:val="00DB4F63"/>
    <w:rsid w:val="00DB6FD5"/>
    <w:rsid w:val="00DC4BB5"/>
    <w:rsid w:val="00DD11B6"/>
    <w:rsid w:val="00DD1E27"/>
    <w:rsid w:val="00DD2131"/>
    <w:rsid w:val="00DD3DE1"/>
    <w:rsid w:val="00DD4B21"/>
    <w:rsid w:val="00DE171E"/>
    <w:rsid w:val="00DE433B"/>
    <w:rsid w:val="00DE60E1"/>
    <w:rsid w:val="00DE77E7"/>
    <w:rsid w:val="00DF1C6B"/>
    <w:rsid w:val="00DF2835"/>
    <w:rsid w:val="00DF399C"/>
    <w:rsid w:val="00DF41D4"/>
    <w:rsid w:val="00DF50B1"/>
    <w:rsid w:val="00E00476"/>
    <w:rsid w:val="00E00842"/>
    <w:rsid w:val="00E012A6"/>
    <w:rsid w:val="00E01A8E"/>
    <w:rsid w:val="00E0347F"/>
    <w:rsid w:val="00E037BB"/>
    <w:rsid w:val="00E04547"/>
    <w:rsid w:val="00E05358"/>
    <w:rsid w:val="00E117F8"/>
    <w:rsid w:val="00E120A7"/>
    <w:rsid w:val="00E135A4"/>
    <w:rsid w:val="00E13DE9"/>
    <w:rsid w:val="00E141CF"/>
    <w:rsid w:val="00E14739"/>
    <w:rsid w:val="00E14B62"/>
    <w:rsid w:val="00E15986"/>
    <w:rsid w:val="00E173C3"/>
    <w:rsid w:val="00E20D91"/>
    <w:rsid w:val="00E22303"/>
    <w:rsid w:val="00E22322"/>
    <w:rsid w:val="00E22BEB"/>
    <w:rsid w:val="00E25589"/>
    <w:rsid w:val="00E25ED8"/>
    <w:rsid w:val="00E275EB"/>
    <w:rsid w:val="00E30812"/>
    <w:rsid w:val="00E30BD7"/>
    <w:rsid w:val="00E31CF0"/>
    <w:rsid w:val="00E32EFB"/>
    <w:rsid w:val="00E330FD"/>
    <w:rsid w:val="00E33A9B"/>
    <w:rsid w:val="00E33B15"/>
    <w:rsid w:val="00E352D1"/>
    <w:rsid w:val="00E37669"/>
    <w:rsid w:val="00E41B06"/>
    <w:rsid w:val="00E4271C"/>
    <w:rsid w:val="00E42825"/>
    <w:rsid w:val="00E43486"/>
    <w:rsid w:val="00E43A33"/>
    <w:rsid w:val="00E464AD"/>
    <w:rsid w:val="00E518F1"/>
    <w:rsid w:val="00E56C78"/>
    <w:rsid w:val="00E57F44"/>
    <w:rsid w:val="00E60D8E"/>
    <w:rsid w:val="00E64002"/>
    <w:rsid w:val="00E660C6"/>
    <w:rsid w:val="00E66BB0"/>
    <w:rsid w:val="00E70541"/>
    <w:rsid w:val="00E71100"/>
    <w:rsid w:val="00E72359"/>
    <w:rsid w:val="00E726EB"/>
    <w:rsid w:val="00E73CD9"/>
    <w:rsid w:val="00E75041"/>
    <w:rsid w:val="00E762F8"/>
    <w:rsid w:val="00E771AE"/>
    <w:rsid w:val="00E832C2"/>
    <w:rsid w:val="00E83E44"/>
    <w:rsid w:val="00E8750F"/>
    <w:rsid w:val="00E9088F"/>
    <w:rsid w:val="00E90A7C"/>
    <w:rsid w:val="00E90B58"/>
    <w:rsid w:val="00E94597"/>
    <w:rsid w:val="00E956CD"/>
    <w:rsid w:val="00E95A94"/>
    <w:rsid w:val="00E9697B"/>
    <w:rsid w:val="00E96A7C"/>
    <w:rsid w:val="00E97CF2"/>
    <w:rsid w:val="00EA0A6E"/>
    <w:rsid w:val="00EA0EF2"/>
    <w:rsid w:val="00EA44BE"/>
    <w:rsid w:val="00EA5495"/>
    <w:rsid w:val="00EA5FBD"/>
    <w:rsid w:val="00EA6530"/>
    <w:rsid w:val="00EA6685"/>
    <w:rsid w:val="00EA6BD8"/>
    <w:rsid w:val="00EA7123"/>
    <w:rsid w:val="00EB023D"/>
    <w:rsid w:val="00EB060D"/>
    <w:rsid w:val="00EB0E4A"/>
    <w:rsid w:val="00EB1265"/>
    <w:rsid w:val="00EB23DC"/>
    <w:rsid w:val="00EB2759"/>
    <w:rsid w:val="00EB310D"/>
    <w:rsid w:val="00EB577D"/>
    <w:rsid w:val="00EB6885"/>
    <w:rsid w:val="00EC0889"/>
    <w:rsid w:val="00EC1499"/>
    <w:rsid w:val="00EC150A"/>
    <w:rsid w:val="00EC17AE"/>
    <w:rsid w:val="00EC1BE2"/>
    <w:rsid w:val="00EC3B57"/>
    <w:rsid w:val="00EC3E9F"/>
    <w:rsid w:val="00EC40EA"/>
    <w:rsid w:val="00ED0D16"/>
    <w:rsid w:val="00ED1195"/>
    <w:rsid w:val="00ED16BC"/>
    <w:rsid w:val="00ED2805"/>
    <w:rsid w:val="00ED392E"/>
    <w:rsid w:val="00ED44A3"/>
    <w:rsid w:val="00ED526B"/>
    <w:rsid w:val="00ED7432"/>
    <w:rsid w:val="00ED7DC0"/>
    <w:rsid w:val="00EE1C1A"/>
    <w:rsid w:val="00EE2247"/>
    <w:rsid w:val="00EE2B29"/>
    <w:rsid w:val="00EE5EE3"/>
    <w:rsid w:val="00EE6767"/>
    <w:rsid w:val="00EE69C9"/>
    <w:rsid w:val="00EE6AAD"/>
    <w:rsid w:val="00EF1345"/>
    <w:rsid w:val="00EF1710"/>
    <w:rsid w:val="00EF2176"/>
    <w:rsid w:val="00EF351B"/>
    <w:rsid w:val="00EF37B3"/>
    <w:rsid w:val="00EF5EFD"/>
    <w:rsid w:val="00EF672F"/>
    <w:rsid w:val="00EF6819"/>
    <w:rsid w:val="00EF6BEB"/>
    <w:rsid w:val="00EF7484"/>
    <w:rsid w:val="00F006C6"/>
    <w:rsid w:val="00F02BD3"/>
    <w:rsid w:val="00F05566"/>
    <w:rsid w:val="00F059EC"/>
    <w:rsid w:val="00F05AA4"/>
    <w:rsid w:val="00F0675C"/>
    <w:rsid w:val="00F0737E"/>
    <w:rsid w:val="00F07B52"/>
    <w:rsid w:val="00F11D23"/>
    <w:rsid w:val="00F12D98"/>
    <w:rsid w:val="00F12E20"/>
    <w:rsid w:val="00F1308D"/>
    <w:rsid w:val="00F13474"/>
    <w:rsid w:val="00F16A42"/>
    <w:rsid w:val="00F17E1B"/>
    <w:rsid w:val="00F20173"/>
    <w:rsid w:val="00F213BB"/>
    <w:rsid w:val="00F22C6A"/>
    <w:rsid w:val="00F23303"/>
    <w:rsid w:val="00F243E8"/>
    <w:rsid w:val="00F24AD0"/>
    <w:rsid w:val="00F251E6"/>
    <w:rsid w:val="00F2525D"/>
    <w:rsid w:val="00F26C91"/>
    <w:rsid w:val="00F270C9"/>
    <w:rsid w:val="00F30525"/>
    <w:rsid w:val="00F30B53"/>
    <w:rsid w:val="00F34FE1"/>
    <w:rsid w:val="00F36115"/>
    <w:rsid w:val="00F365B2"/>
    <w:rsid w:val="00F3722D"/>
    <w:rsid w:val="00F403DA"/>
    <w:rsid w:val="00F41092"/>
    <w:rsid w:val="00F42854"/>
    <w:rsid w:val="00F43B83"/>
    <w:rsid w:val="00F44617"/>
    <w:rsid w:val="00F44D2B"/>
    <w:rsid w:val="00F45742"/>
    <w:rsid w:val="00F46A7E"/>
    <w:rsid w:val="00F474ED"/>
    <w:rsid w:val="00F51C03"/>
    <w:rsid w:val="00F5537C"/>
    <w:rsid w:val="00F568DE"/>
    <w:rsid w:val="00F6005E"/>
    <w:rsid w:val="00F6139C"/>
    <w:rsid w:val="00F63BFF"/>
    <w:rsid w:val="00F63EAF"/>
    <w:rsid w:val="00F658DE"/>
    <w:rsid w:val="00F6657D"/>
    <w:rsid w:val="00F668E7"/>
    <w:rsid w:val="00F66BF1"/>
    <w:rsid w:val="00F66C7E"/>
    <w:rsid w:val="00F66CA1"/>
    <w:rsid w:val="00F67076"/>
    <w:rsid w:val="00F671B9"/>
    <w:rsid w:val="00F70083"/>
    <w:rsid w:val="00F74674"/>
    <w:rsid w:val="00F74C3C"/>
    <w:rsid w:val="00F75C37"/>
    <w:rsid w:val="00F7642F"/>
    <w:rsid w:val="00F7758D"/>
    <w:rsid w:val="00F80DBA"/>
    <w:rsid w:val="00F8436D"/>
    <w:rsid w:val="00F8544C"/>
    <w:rsid w:val="00F8670A"/>
    <w:rsid w:val="00F87534"/>
    <w:rsid w:val="00F87774"/>
    <w:rsid w:val="00F87D4B"/>
    <w:rsid w:val="00F87E43"/>
    <w:rsid w:val="00F91CDC"/>
    <w:rsid w:val="00F93998"/>
    <w:rsid w:val="00F9788E"/>
    <w:rsid w:val="00F97965"/>
    <w:rsid w:val="00FA1A86"/>
    <w:rsid w:val="00FA451F"/>
    <w:rsid w:val="00FA5FB6"/>
    <w:rsid w:val="00FA61D4"/>
    <w:rsid w:val="00FB25FE"/>
    <w:rsid w:val="00FB2E4E"/>
    <w:rsid w:val="00FB517E"/>
    <w:rsid w:val="00FB6348"/>
    <w:rsid w:val="00FB695F"/>
    <w:rsid w:val="00FC2094"/>
    <w:rsid w:val="00FC28F1"/>
    <w:rsid w:val="00FC3FBC"/>
    <w:rsid w:val="00FC6055"/>
    <w:rsid w:val="00FD1ACF"/>
    <w:rsid w:val="00FD4939"/>
    <w:rsid w:val="00FD5E13"/>
    <w:rsid w:val="00FD6551"/>
    <w:rsid w:val="00FE02DA"/>
    <w:rsid w:val="00FE1C84"/>
    <w:rsid w:val="00FE20A1"/>
    <w:rsid w:val="00FE212F"/>
    <w:rsid w:val="00FE7EB0"/>
    <w:rsid w:val="00FF0799"/>
    <w:rsid w:val="00FF0AB0"/>
    <w:rsid w:val="00FF0DD5"/>
    <w:rsid w:val="00FF1275"/>
    <w:rsid w:val="00FF1F8F"/>
    <w:rsid w:val="00FF255C"/>
    <w:rsid w:val="00FF331E"/>
    <w:rsid w:val="00FF3BE4"/>
    <w:rsid w:val="00FF3D11"/>
    <w:rsid w:val="00FF4DB0"/>
    <w:rsid w:val="00FF6B60"/>
    <w:rsid w:val="00FF76A9"/>
    <w:rsid w:val="00FF7E50"/>
    <w:rsid w:val="00FF7F7D"/>
    <w:rsid w:val="0113C464"/>
    <w:rsid w:val="013BC7DA"/>
    <w:rsid w:val="01472806"/>
    <w:rsid w:val="016A653A"/>
    <w:rsid w:val="0176A97B"/>
    <w:rsid w:val="01793D7A"/>
    <w:rsid w:val="01D013FE"/>
    <w:rsid w:val="01E11626"/>
    <w:rsid w:val="01FDC2B9"/>
    <w:rsid w:val="022C2D3B"/>
    <w:rsid w:val="02912FE2"/>
    <w:rsid w:val="0297A362"/>
    <w:rsid w:val="029D4238"/>
    <w:rsid w:val="02D012FF"/>
    <w:rsid w:val="02DCCFBD"/>
    <w:rsid w:val="033F4542"/>
    <w:rsid w:val="03562272"/>
    <w:rsid w:val="0389E858"/>
    <w:rsid w:val="03A8B1FB"/>
    <w:rsid w:val="03ABCD76"/>
    <w:rsid w:val="03BEC749"/>
    <w:rsid w:val="03C5DBB9"/>
    <w:rsid w:val="0439B13D"/>
    <w:rsid w:val="044034E1"/>
    <w:rsid w:val="04570412"/>
    <w:rsid w:val="045AD0A8"/>
    <w:rsid w:val="045C6AD9"/>
    <w:rsid w:val="04660358"/>
    <w:rsid w:val="04708AD9"/>
    <w:rsid w:val="04D98901"/>
    <w:rsid w:val="05240646"/>
    <w:rsid w:val="054D5352"/>
    <w:rsid w:val="055CA7A5"/>
    <w:rsid w:val="05738EE4"/>
    <w:rsid w:val="05B65105"/>
    <w:rsid w:val="060E9BD3"/>
    <w:rsid w:val="0615EA2D"/>
    <w:rsid w:val="0621D90B"/>
    <w:rsid w:val="0629A475"/>
    <w:rsid w:val="062F345C"/>
    <w:rsid w:val="06383928"/>
    <w:rsid w:val="063DF2FA"/>
    <w:rsid w:val="066CD4E0"/>
    <w:rsid w:val="06706195"/>
    <w:rsid w:val="067A2DB7"/>
    <w:rsid w:val="06A10BCA"/>
    <w:rsid w:val="06B48EDA"/>
    <w:rsid w:val="06B6656F"/>
    <w:rsid w:val="06BFFAC4"/>
    <w:rsid w:val="06DCF35C"/>
    <w:rsid w:val="074FA372"/>
    <w:rsid w:val="0752A4D4"/>
    <w:rsid w:val="0775BEC4"/>
    <w:rsid w:val="07927B21"/>
    <w:rsid w:val="079BE6A0"/>
    <w:rsid w:val="07C294D1"/>
    <w:rsid w:val="07C9ED2C"/>
    <w:rsid w:val="07EB3C0E"/>
    <w:rsid w:val="0821E871"/>
    <w:rsid w:val="0848F1A1"/>
    <w:rsid w:val="0850E112"/>
    <w:rsid w:val="08511789"/>
    <w:rsid w:val="0861177E"/>
    <w:rsid w:val="087A6BE7"/>
    <w:rsid w:val="08920945"/>
    <w:rsid w:val="0893FD4F"/>
    <w:rsid w:val="08D1B079"/>
    <w:rsid w:val="08DA8A1E"/>
    <w:rsid w:val="092CD55E"/>
    <w:rsid w:val="093276C4"/>
    <w:rsid w:val="09955A9A"/>
    <w:rsid w:val="09998865"/>
    <w:rsid w:val="099C3AB8"/>
    <w:rsid w:val="09A4DA29"/>
    <w:rsid w:val="09A5B6FF"/>
    <w:rsid w:val="09DD56A1"/>
    <w:rsid w:val="09FD474B"/>
    <w:rsid w:val="0A62860F"/>
    <w:rsid w:val="0A8B7E61"/>
    <w:rsid w:val="0AE9989D"/>
    <w:rsid w:val="0B5E4A9D"/>
    <w:rsid w:val="0BF6E7E4"/>
    <w:rsid w:val="0BF94AD4"/>
    <w:rsid w:val="0C2086E3"/>
    <w:rsid w:val="0C273535"/>
    <w:rsid w:val="0C2EA7C4"/>
    <w:rsid w:val="0C3AF498"/>
    <w:rsid w:val="0C662ED7"/>
    <w:rsid w:val="0CAD9A9B"/>
    <w:rsid w:val="0CB42417"/>
    <w:rsid w:val="0CE5D0D7"/>
    <w:rsid w:val="0CF0B7B1"/>
    <w:rsid w:val="0CF293FD"/>
    <w:rsid w:val="0CFACD63"/>
    <w:rsid w:val="0D060F45"/>
    <w:rsid w:val="0D0FEFAE"/>
    <w:rsid w:val="0D2426EE"/>
    <w:rsid w:val="0D334BB3"/>
    <w:rsid w:val="0D4B2F41"/>
    <w:rsid w:val="0D540D4C"/>
    <w:rsid w:val="0D7FAC1C"/>
    <w:rsid w:val="0D903CAD"/>
    <w:rsid w:val="0DE5F9DD"/>
    <w:rsid w:val="0E0E9463"/>
    <w:rsid w:val="0E17ACA8"/>
    <w:rsid w:val="0E7A6199"/>
    <w:rsid w:val="0E7FD01D"/>
    <w:rsid w:val="0E88650C"/>
    <w:rsid w:val="0EB279EE"/>
    <w:rsid w:val="0EFDD9D1"/>
    <w:rsid w:val="0F082326"/>
    <w:rsid w:val="0F0F3482"/>
    <w:rsid w:val="0F41E32E"/>
    <w:rsid w:val="0F447196"/>
    <w:rsid w:val="0F58B718"/>
    <w:rsid w:val="0F67BB1E"/>
    <w:rsid w:val="0F9038D6"/>
    <w:rsid w:val="0F9707D9"/>
    <w:rsid w:val="0F9E1F90"/>
    <w:rsid w:val="0FA59F58"/>
    <w:rsid w:val="0FAC59EC"/>
    <w:rsid w:val="0FCF0739"/>
    <w:rsid w:val="102C0E95"/>
    <w:rsid w:val="104C5E26"/>
    <w:rsid w:val="107237C7"/>
    <w:rsid w:val="10BD3F20"/>
    <w:rsid w:val="10C91C8F"/>
    <w:rsid w:val="10C9750B"/>
    <w:rsid w:val="10CF5F4F"/>
    <w:rsid w:val="10D09DC0"/>
    <w:rsid w:val="110E5353"/>
    <w:rsid w:val="11104EB3"/>
    <w:rsid w:val="112639CF"/>
    <w:rsid w:val="11547618"/>
    <w:rsid w:val="11692C42"/>
    <w:rsid w:val="1172E1AE"/>
    <w:rsid w:val="118A613A"/>
    <w:rsid w:val="11A39565"/>
    <w:rsid w:val="11AECA6A"/>
    <w:rsid w:val="12180167"/>
    <w:rsid w:val="121ADFC2"/>
    <w:rsid w:val="12325EFD"/>
    <w:rsid w:val="123A1DD6"/>
    <w:rsid w:val="124DB776"/>
    <w:rsid w:val="125D1466"/>
    <w:rsid w:val="126791C6"/>
    <w:rsid w:val="1269E829"/>
    <w:rsid w:val="1274A7E6"/>
    <w:rsid w:val="1278D318"/>
    <w:rsid w:val="127CE95C"/>
    <w:rsid w:val="12830C40"/>
    <w:rsid w:val="1298CA10"/>
    <w:rsid w:val="12A00E20"/>
    <w:rsid w:val="12A0BB85"/>
    <w:rsid w:val="12C55D45"/>
    <w:rsid w:val="12D17B11"/>
    <w:rsid w:val="132D2DD7"/>
    <w:rsid w:val="1345640E"/>
    <w:rsid w:val="1386D6AD"/>
    <w:rsid w:val="13B0086D"/>
    <w:rsid w:val="1415987F"/>
    <w:rsid w:val="1415F9AF"/>
    <w:rsid w:val="141789EA"/>
    <w:rsid w:val="144533E7"/>
    <w:rsid w:val="1455B207"/>
    <w:rsid w:val="14BEC1CF"/>
    <w:rsid w:val="14CBF86A"/>
    <w:rsid w:val="14E6232E"/>
    <w:rsid w:val="14EACBF2"/>
    <w:rsid w:val="15001C18"/>
    <w:rsid w:val="1511CB5E"/>
    <w:rsid w:val="151C3C4F"/>
    <w:rsid w:val="153F8E04"/>
    <w:rsid w:val="1545A079"/>
    <w:rsid w:val="155262C7"/>
    <w:rsid w:val="15634D19"/>
    <w:rsid w:val="1568FAE4"/>
    <w:rsid w:val="1572C6F5"/>
    <w:rsid w:val="15796465"/>
    <w:rsid w:val="1582637F"/>
    <w:rsid w:val="15839AC5"/>
    <w:rsid w:val="159324D4"/>
    <w:rsid w:val="15CCA8FC"/>
    <w:rsid w:val="15E1FA32"/>
    <w:rsid w:val="15FE4283"/>
    <w:rsid w:val="160240DB"/>
    <w:rsid w:val="16064EBE"/>
    <w:rsid w:val="162C001F"/>
    <w:rsid w:val="162C0152"/>
    <w:rsid w:val="16497285"/>
    <w:rsid w:val="16B2EC01"/>
    <w:rsid w:val="16B83C92"/>
    <w:rsid w:val="16EDB824"/>
    <w:rsid w:val="172D6965"/>
    <w:rsid w:val="173A797B"/>
    <w:rsid w:val="175676F7"/>
    <w:rsid w:val="176081F4"/>
    <w:rsid w:val="1761DFA8"/>
    <w:rsid w:val="17DA9C19"/>
    <w:rsid w:val="186117C1"/>
    <w:rsid w:val="18CABA7B"/>
    <w:rsid w:val="18E5ABBC"/>
    <w:rsid w:val="18E91663"/>
    <w:rsid w:val="190549AC"/>
    <w:rsid w:val="19344B83"/>
    <w:rsid w:val="19736E8F"/>
    <w:rsid w:val="1999BCFD"/>
    <w:rsid w:val="19A2B994"/>
    <w:rsid w:val="19AF7F39"/>
    <w:rsid w:val="19C6E0EF"/>
    <w:rsid w:val="19CCBDAE"/>
    <w:rsid w:val="19E23B49"/>
    <w:rsid w:val="19E855EE"/>
    <w:rsid w:val="1A1B8C5C"/>
    <w:rsid w:val="1A86D093"/>
    <w:rsid w:val="1AAB8A57"/>
    <w:rsid w:val="1ADAA520"/>
    <w:rsid w:val="1AE8E6EC"/>
    <w:rsid w:val="1AF5C6D6"/>
    <w:rsid w:val="1AFCB98F"/>
    <w:rsid w:val="1B21B120"/>
    <w:rsid w:val="1B49E683"/>
    <w:rsid w:val="1BA33E7A"/>
    <w:rsid w:val="1BC29256"/>
    <w:rsid w:val="1C20FED1"/>
    <w:rsid w:val="1C42AB19"/>
    <w:rsid w:val="1C5D4748"/>
    <w:rsid w:val="1C68821C"/>
    <w:rsid w:val="1C69C151"/>
    <w:rsid w:val="1C6AB69C"/>
    <w:rsid w:val="1C77E501"/>
    <w:rsid w:val="1C88B6FC"/>
    <w:rsid w:val="1C8A761F"/>
    <w:rsid w:val="1CA4E24C"/>
    <w:rsid w:val="1CA6A960"/>
    <w:rsid w:val="1CA82317"/>
    <w:rsid w:val="1CAAFE6E"/>
    <w:rsid w:val="1D47099C"/>
    <w:rsid w:val="1D5D8E70"/>
    <w:rsid w:val="1D839555"/>
    <w:rsid w:val="1DB18630"/>
    <w:rsid w:val="1DF7E5E9"/>
    <w:rsid w:val="1E0C64A5"/>
    <w:rsid w:val="1E37F77E"/>
    <w:rsid w:val="1E4900D8"/>
    <w:rsid w:val="1E835527"/>
    <w:rsid w:val="1EADB834"/>
    <w:rsid w:val="1EB8C032"/>
    <w:rsid w:val="1EF4556C"/>
    <w:rsid w:val="1EF76243"/>
    <w:rsid w:val="1F423E0D"/>
    <w:rsid w:val="1F4F9EF4"/>
    <w:rsid w:val="1F6C36B5"/>
    <w:rsid w:val="1F6DB58F"/>
    <w:rsid w:val="1F6E05B9"/>
    <w:rsid w:val="1FCAF126"/>
    <w:rsid w:val="1FDF6708"/>
    <w:rsid w:val="20733F0E"/>
    <w:rsid w:val="208E9172"/>
    <w:rsid w:val="20BAAA84"/>
    <w:rsid w:val="20C689B0"/>
    <w:rsid w:val="2126F355"/>
    <w:rsid w:val="213EA503"/>
    <w:rsid w:val="214ADD3D"/>
    <w:rsid w:val="214DE4B8"/>
    <w:rsid w:val="2194CFB1"/>
    <w:rsid w:val="219ADB42"/>
    <w:rsid w:val="21A43894"/>
    <w:rsid w:val="21B0D393"/>
    <w:rsid w:val="21E405C1"/>
    <w:rsid w:val="21FE251A"/>
    <w:rsid w:val="22264908"/>
    <w:rsid w:val="2246A787"/>
    <w:rsid w:val="225833CF"/>
    <w:rsid w:val="2269CAA4"/>
    <w:rsid w:val="2270DA4A"/>
    <w:rsid w:val="2271F9BB"/>
    <w:rsid w:val="22777FE8"/>
    <w:rsid w:val="228AF27E"/>
    <w:rsid w:val="22E17D1E"/>
    <w:rsid w:val="22EDCBA8"/>
    <w:rsid w:val="22FE2CB7"/>
    <w:rsid w:val="23113AB8"/>
    <w:rsid w:val="234A248A"/>
    <w:rsid w:val="236269F9"/>
    <w:rsid w:val="236C1A80"/>
    <w:rsid w:val="23BDC73D"/>
    <w:rsid w:val="23DD80B2"/>
    <w:rsid w:val="2406EAD8"/>
    <w:rsid w:val="24107190"/>
    <w:rsid w:val="24B8B42C"/>
    <w:rsid w:val="24DAE47A"/>
    <w:rsid w:val="24F55FFE"/>
    <w:rsid w:val="24F845AF"/>
    <w:rsid w:val="250B70E0"/>
    <w:rsid w:val="253022D8"/>
    <w:rsid w:val="2554560F"/>
    <w:rsid w:val="255818CA"/>
    <w:rsid w:val="2580C222"/>
    <w:rsid w:val="258D3212"/>
    <w:rsid w:val="25A7F8BD"/>
    <w:rsid w:val="25ED7037"/>
    <w:rsid w:val="25FC1AEA"/>
    <w:rsid w:val="260C4ECE"/>
    <w:rsid w:val="2646B222"/>
    <w:rsid w:val="26581C6A"/>
    <w:rsid w:val="26733F90"/>
    <w:rsid w:val="26D44BCC"/>
    <w:rsid w:val="27352566"/>
    <w:rsid w:val="273C8B74"/>
    <w:rsid w:val="274D5B92"/>
    <w:rsid w:val="2753FD72"/>
    <w:rsid w:val="2762A04B"/>
    <w:rsid w:val="2763A140"/>
    <w:rsid w:val="277C5409"/>
    <w:rsid w:val="27BC83AB"/>
    <w:rsid w:val="27EA14A8"/>
    <w:rsid w:val="2814A8EB"/>
    <w:rsid w:val="28211BDC"/>
    <w:rsid w:val="2825F8F6"/>
    <w:rsid w:val="2858F5BD"/>
    <w:rsid w:val="28C12043"/>
    <w:rsid w:val="28F53350"/>
    <w:rsid w:val="2919AD78"/>
    <w:rsid w:val="295184DC"/>
    <w:rsid w:val="295BE52A"/>
    <w:rsid w:val="298575FE"/>
    <w:rsid w:val="29A38F03"/>
    <w:rsid w:val="29CB712D"/>
    <w:rsid w:val="2A3F81A9"/>
    <w:rsid w:val="2A4904D1"/>
    <w:rsid w:val="2A7208F5"/>
    <w:rsid w:val="2A7A20F3"/>
    <w:rsid w:val="2AACC8AD"/>
    <w:rsid w:val="2ABE3E2B"/>
    <w:rsid w:val="2B081A6A"/>
    <w:rsid w:val="2B460FD3"/>
    <w:rsid w:val="2B9134DB"/>
    <w:rsid w:val="2B9447CE"/>
    <w:rsid w:val="2BBCEAF3"/>
    <w:rsid w:val="2BD79C55"/>
    <w:rsid w:val="2BD8A8D9"/>
    <w:rsid w:val="2BF2018C"/>
    <w:rsid w:val="2C528BCF"/>
    <w:rsid w:val="2C55A014"/>
    <w:rsid w:val="2C7993E6"/>
    <w:rsid w:val="2C8073AA"/>
    <w:rsid w:val="2CA6A8FA"/>
    <w:rsid w:val="2CB0397F"/>
    <w:rsid w:val="2CBEB6CD"/>
    <w:rsid w:val="2CC3703A"/>
    <w:rsid w:val="2CE8E502"/>
    <w:rsid w:val="2D1973E9"/>
    <w:rsid w:val="2D1DA0DF"/>
    <w:rsid w:val="2D1EBCCD"/>
    <w:rsid w:val="2D3A2156"/>
    <w:rsid w:val="2D7302B2"/>
    <w:rsid w:val="2D74017E"/>
    <w:rsid w:val="2D798499"/>
    <w:rsid w:val="2D98281D"/>
    <w:rsid w:val="2DEB9010"/>
    <w:rsid w:val="2DF4E637"/>
    <w:rsid w:val="2DFE02BB"/>
    <w:rsid w:val="2E12F59E"/>
    <w:rsid w:val="2E1772EC"/>
    <w:rsid w:val="2E1CBE89"/>
    <w:rsid w:val="2E256AAE"/>
    <w:rsid w:val="2E5BA6B9"/>
    <w:rsid w:val="2E62E06B"/>
    <w:rsid w:val="2E653046"/>
    <w:rsid w:val="2E6C2B06"/>
    <w:rsid w:val="2E750110"/>
    <w:rsid w:val="2E7A78CA"/>
    <w:rsid w:val="2E9B840C"/>
    <w:rsid w:val="2EF27F55"/>
    <w:rsid w:val="2EF87312"/>
    <w:rsid w:val="2F147E36"/>
    <w:rsid w:val="2F3F830A"/>
    <w:rsid w:val="2F582471"/>
    <w:rsid w:val="2F5FACDC"/>
    <w:rsid w:val="2F75C57D"/>
    <w:rsid w:val="2FA04DCF"/>
    <w:rsid w:val="2FE31633"/>
    <w:rsid w:val="2FFA2319"/>
    <w:rsid w:val="3022D6F2"/>
    <w:rsid w:val="302B2DD6"/>
    <w:rsid w:val="30592328"/>
    <w:rsid w:val="30733FC1"/>
    <w:rsid w:val="307FF212"/>
    <w:rsid w:val="30E31CA1"/>
    <w:rsid w:val="30EFAFFB"/>
    <w:rsid w:val="315C192C"/>
    <w:rsid w:val="317D3F88"/>
    <w:rsid w:val="318C28B7"/>
    <w:rsid w:val="31CDFECD"/>
    <w:rsid w:val="31D1BEB0"/>
    <w:rsid w:val="31D4B117"/>
    <w:rsid w:val="31F9D67F"/>
    <w:rsid w:val="32636FBD"/>
    <w:rsid w:val="32A02DC1"/>
    <w:rsid w:val="32C11F73"/>
    <w:rsid w:val="32D1BBAE"/>
    <w:rsid w:val="33184C39"/>
    <w:rsid w:val="33195129"/>
    <w:rsid w:val="333F5F54"/>
    <w:rsid w:val="334941FC"/>
    <w:rsid w:val="3363A52A"/>
    <w:rsid w:val="338D0075"/>
    <w:rsid w:val="33A8AEEF"/>
    <w:rsid w:val="33BB9D3A"/>
    <w:rsid w:val="33DBFD8E"/>
    <w:rsid w:val="33E33B41"/>
    <w:rsid w:val="3419F981"/>
    <w:rsid w:val="344B2BC7"/>
    <w:rsid w:val="34811535"/>
    <w:rsid w:val="3497F010"/>
    <w:rsid w:val="34B88C05"/>
    <w:rsid w:val="34EFAA08"/>
    <w:rsid w:val="350DD58D"/>
    <w:rsid w:val="35226E14"/>
    <w:rsid w:val="352AF54B"/>
    <w:rsid w:val="3538C79C"/>
    <w:rsid w:val="35470B13"/>
    <w:rsid w:val="354F0ED0"/>
    <w:rsid w:val="35548723"/>
    <w:rsid w:val="3576FC73"/>
    <w:rsid w:val="35873721"/>
    <w:rsid w:val="35C980EB"/>
    <w:rsid w:val="35CB9C6D"/>
    <w:rsid w:val="35D619B3"/>
    <w:rsid w:val="35DAEF0F"/>
    <w:rsid w:val="36396925"/>
    <w:rsid w:val="365EB5F9"/>
    <w:rsid w:val="365F95C7"/>
    <w:rsid w:val="3662C6C7"/>
    <w:rsid w:val="3664F8C7"/>
    <w:rsid w:val="366C4F5C"/>
    <w:rsid w:val="3682A69B"/>
    <w:rsid w:val="3689C9DB"/>
    <w:rsid w:val="36928DF7"/>
    <w:rsid w:val="36BE9895"/>
    <w:rsid w:val="36E3A795"/>
    <w:rsid w:val="36E9934A"/>
    <w:rsid w:val="36F0D037"/>
    <w:rsid w:val="3701E786"/>
    <w:rsid w:val="37567091"/>
    <w:rsid w:val="375A8EB1"/>
    <w:rsid w:val="375BCB03"/>
    <w:rsid w:val="375FA6C2"/>
    <w:rsid w:val="37853F2D"/>
    <w:rsid w:val="3842798B"/>
    <w:rsid w:val="3866534E"/>
    <w:rsid w:val="3873BBB3"/>
    <w:rsid w:val="38852BAA"/>
    <w:rsid w:val="38ABF3EC"/>
    <w:rsid w:val="38B0EF1C"/>
    <w:rsid w:val="38CE4263"/>
    <w:rsid w:val="3907F867"/>
    <w:rsid w:val="3922FE72"/>
    <w:rsid w:val="39405467"/>
    <w:rsid w:val="399B1F34"/>
    <w:rsid w:val="39DF31B0"/>
    <w:rsid w:val="39E2E9D3"/>
    <w:rsid w:val="3A307EED"/>
    <w:rsid w:val="3A6D7E15"/>
    <w:rsid w:val="3AB22DCE"/>
    <w:rsid w:val="3AC79DBC"/>
    <w:rsid w:val="3AC9BE6F"/>
    <w:rsid w:val="3ACF6EC3"/>
    <w:rsid w:val="3AFBF7C5"/>
    <w:rsid w:val="3AFE5C9B"/>
    <w:rsid w:val="3B0F7A2F"/>
    <w:rsid w:val="3B7DF5B9"/>
    <w:rsid w:val="3B7F989E"/>
    <w:rsid w:val="3B85E52F"/>
    <w:rsid w:val="3BAD8099"/>
    <w:rsid w:val="3BC1C08E"/>
    <w:rsid w:val="3BDB63D0"/>
    <w:rsid w:val="3BE0418B"/>
    <w:rsid w:val="3BE3DA9D"/>
    <w:rsid w:val="3C0AA4B9"/>
    <w:rsid w:val="3C6D5BA0"/>
    <w:rsid w:val="3CB9134A"/>
    <w:rsid w:val="3CD032FF"/>
    <w:rsid w:val="3D0B0E98"/>
    <w:rsid w:val="3D17DA9B"/>
    <w:rsid w:val="3D41121B"/>
    <w:rsid w:val="3D980AF3"/>
    <w:rsid w:val="3DA3793A"/>
    <w:rsid w:val="3DBBC18E"/>
    <w:rsid w:val="3E0CC7CF"/>
    <w:rsid w:val="3E2FC63F"/>
    <w:rsid w:val="3E35C9D0"/>
    <w:rsid w:val="3E45AE32"/>
    <w:rsid w:val="3E52D9A4"/>
    <w:rsid w:val="3E6622AC"/>
    <w:rsid w:val="3E79EA85"/>
    <w:rsid w:val="3EAA21E2"/>
    <w:rsid w:val="3ED007C2"/>
    <w:rsid w:val="3EFBD319"/>
    <w:rsid w:val="3F028B64"/>
    <w:rsid w:val="3F06F0C7"/>
    <w:rsid w:val="3F08C330"/>
    <w:rsid w:val="3F1D9733"/>
    <w:rsid w:val="3F497255"/>
    <w:rsid w:val="3F69909E"/>
    <w:rsid w:val="3F7A073E"/>
    <w:rsid w:val="3FAF780B"/>
    <w:rsid w:val="3FDCEEBE"/>
    <w:rsid w:val="4057621F"/>
    <w:rsid w:val="4061BC24"/>
    <w:rsid w:val="4079E838"/>
    <w:rsid w:val="40830C68"/>
    <w:rsid w:val="40BA7C4A"/>
    <w:rsid w:val="412C745A"/>
    <w:rsid w:val="41439D60"/>
    <w:rsid w:val="415E6D93"/>
    <w:rsid w:val="4161F959"/>
    <w:rsid w:val="41651794"/>
    <w:rsid w:val="419F8C59"/>
    <w:rsid w:val="41A1C995"/>
    <w:rsid w:val="41BF7797"/>
    <w:rsid w:val="41D37049"/>
    <w:rsid w:val="41E876DD"/>
    <w:rsid w:val="42121EF2"/>
    <w:rsid w:val="422B5189"/>
    <w:rsid w:val="426BDD5E"/>
    <w:rsid w:val="426D1736"/>
    <w:rsid w:val="427D83CA"/>
    <w:rsid w:val="42956BA4"/>
    <w:rsid w:val="429D61B4"/>
    <w:rsid w:val="42C135AE"/>
    <w:rsid w:val="42DB817A"/>
    <w:rsid w:val="42FA79E5"/>
    <w:rsid w:val="430B95BD"/>
    <w:rsid w:val="432307C8"/>
    <w:rsid w:val="434C2670"/>
    <w:rsid w:val="436EE756"/>
    <w:rsid w:val="43885BEC"/>
    <w:rsid w:val="439E454F"/>
    <w:rsid w:val="43B5FEE6"/>
    <w:rsid w:val="43C56193"/>
    <w:rsid w:val="43D24778"/>
    <w:rsid w:val="43D318F0"/>
    <w:rsid w:val="4409002D"/>
    <w:rsid w:val="440CE93F"/>
    <w:rsid w:val="44894FA8"/>
    <w:rsid w:val="44914533"/>
    <w:rsid w:val="44994948"/>
    <w:rsid w:val="44A27773"/>
    <w:rsid w:val="44A9D241"/>
    <w:rsid w:val="44BBB48C"/>
    <w:rsid w:val="44DB7104"/>
    <w:rsid w:val="44DE300A"/>
    <w:rsid w:val="452A3ACD"/>
    <w:rsid w:val="453D62C6"/>
    <w:rsid w:val="45415560"/>
    <w:rsid w:val="455097E2"/>
    <w:rsid w:val="458AC3A2"/>
    <w:rsid w:val="45B8A40E"/>
    <w:rsid w:val="45BAF52B"/>
    <w:rsid w:val="45BF3CC2"/>
    <w:rsid w:val="45C6F15B"/>
    <w:rsid w:val="45EF2839"/>
    <w:rsid w:val="461829A8"/>
    <w:rsid w:val="4643201F"/>
    <w:rsid w:val="467AAC7F"/>
    <w:rsid w:val="4685A35A"/>
    <w:rsid w:val="468BEEC0"/>
    <w:rsid w:val="46A00CF0"/>
    <w:rsid w:val="46AD9B7B"/>
    <w:rsid w:val="46AFD780"/>
    <w:rsid w:val="46D49EDE"/>
    <w:rsid w:val="46D8F498"/>
    <w:rsid w:val="4719B518"/>
    <w:rsid w:val="47252CCE"/>
    <w:rsid w:val="474DD654"/>
    <w:rsid w:val="475FB33B"/>
    <w:rsid w:val="476E3888"/>
    <w:rsid w:val="47A10DCF"/>
    <w:rsid w:val="47B47E90"/>
    <w:rsid w:val="47C54222"/>
    <w:rsid w:val="47DA91B6"/>
    <w:rsid w:val="482B8282"/>
    <w:rsid w:val="482C84A5"/>
    <w:rsid w:val="4889F4D5"/>
    <w:rsid w:val="489F31D3"/>
    <w:rsid w:val="48A26E53"/>
    <w:rsid w:val="4933F071"/>
    <w:rsid w:val="4935225A"/>
    <w:rsid w:val="4950356F"/>
    <w:rsid w:val="4984E58B"/>
    <w:rsid w:val="499F5F5E"/>
    <w:rsid w:val="49C621B1"/>
    <w:rsid w:val="4A8893BF"/>
    <w:rsid w:val="4AC14594"/>
    <w:rsid w:val="4AE9C9C9"/>
    <w:rsid w:val="4B07E1D4"/>
    <w:rsid w:val="4B26580A"/>
    <w:rsid w:val="4B3853C6"/>
    <w:rsid w:val="4BDF7EC8"/>
    <w:rsid w:val="4C25C4FC"/>
    <w:rsid w:val="4C261F1C"/>
    <w:rsid w:val="4C49E1DC"/>
    <w:rsid w:val="4C51EA3C"/>
    <w:rsid w:val="4C568D70"/>
    <w:rsid w:val="4CB29122"/>
    <w:rsid w:val="4D546F92"/>
    <w:rsid w:val="4D5DE657"/>
    <w:rsid w:val="4D64667B"/>
    <w:rsid w:val="4D6A9BF7"/>
    <w:rsid w:val="4D80198A"/>
    <w:rsid w:val="4D8A191E"/>
    <w:rsid w:val="4DAE2CD0"/>
    <w:rsid w:val="4DC8BDA3"/>
    <w:rsid w:val="4DFFF9FC"/>
    <w:rsid w:val="4E04D0B9"/>
    <w:rsid w:val="4E2C8493"/>
    <w:rsid w:val="4E30F335"/>
    <w:rsid w:val="4E5690FD"/>
    <w:rsid w:val="4E6A6382"/>
    <w:rsid w:val="4E6DCB26"/>
    <w:rsid w:val="4E86225D"/>
    <w:rsid w:val="4E9E0FE3"/>
    <w:rsid w:val="4EEAE5DA"/>
    <w:rsid w:val="4F0BF7C3"/>
    <w:rsid w:val="4F1238BB"/>
    <w:rsid w:val="4F223B21"/>
    <w:rsid w:val="4F314A63"/>
    <w:rsid w:val="4F6A61C8"/>
    <w:rsid w:val="4FA4126A"/>
    <w:rsid w:val="500D8C99"/>
    <w:rsid w:val="50316793"/>
    <w:rsid w:val="50330E5B"/>
    <w:rsid w:val="5064BE20"/>
    <w:rsid w:val="5077A944"/>
    <w:rsid w:val="5084F783"/>
    <w:rsid w:val="509A750B"/>
    <w:rsid w:val="50C64CE2"/>
    <w:rsid w:val="50C9F20E"/>
    <w:rsid w:val="51188049"/>
    <w:rsid w:val="512C0167"/>
    <w:rsid w:val="5136ED71"/>
    <w:rsid w:val="513B6D97"/>
    <w:rsid w:val="5153B3B5"/>
    <w:rsid w:val="515606AA"/>
    <w:rsid w:val="51571439"/>
    <w:rsid w:val="515AFFDC"/>
    <w:rsid w:val="5165DD59"/>
    <w:rsid w:val="51A6DDD3"/>
    <w:rsid w:val="51B8F26D"/>
    <w:rsid w:val="5202D26A"/>
    <w:rsid w:val="52190FBE"/>
    <w:rsid w:val="521A6AFB"/>
    <w:rsid w:val="522C72CE"/>
    <w:rsid w:val="522D6070"/>
    <w:rsid w:val="52397192"/>
    <w:rsid w:val="5282B6F6"/>
    <w:rsid w:val="52864689"/>
    <w:rsid w:val="52C04BBA"/>
    <w:rsid w:val="531AB673"/>
    <w:rsid w:val="5326986A"/>
    <w:rsid w:val="5334297D"/>
    <w:rsid w:val="538EBC9A"/>
    <w:rsid w:val="53B80BED"/>
    <w:rsid w:val="53FF0409"/>
    <w:rsid w:val="54035BCB"/>
    <w:rsid w:val="542D33D3"/>
    <w:rsid w:val="5448CAEA"/>
    <w:rsid w:val="547957BF"/>
    <w:rsid w:val="548C0B7C"/>
    <w:rsid w:val="54AB2BEF"/>
    <w:rsid w:val="54B0244D"/>
    <w:rsid w:val="54BB1A67"/>
    <w:rsid w:val="54C0B205"/>
    <w:rsid w:val="54C81C0F"/>
    <w:rsid w:val="54D32652"/>
    <w:rsid w:val="54F0E3A6"/>
    <w:rsid w:val="54FB3AA3"/>
    <w:rsid w:val="54FF1C7E"/>
    <w:rsid w:val="5502D985"/>
    <w:rsid w:val="552C9E93"/>
    <w:rsid w:val="553264EC"/>
    <w:rsid w:val="5534FA64"/>
    <w:rsid w:val="555247F3"/>
    <w:rsid w:val="55533970"/>
    <w:rsid w:val="555C93F6"/>
    <w:rsid w:val="559BB957"/>
    <w:rsid w:val="55B9133A"/>
    <w:rsid w:val="55CA6D21"/>
    <w:rsid w:val="5605F434"/>
    <w:rsid w:val="564D2AE6"/>
    <w:rsid w:val="56512CFD"/>
    <w:rsid w:val="566019B2"/>
    <w:rsid w:val="569E9A71"/>
    <w:rsid w:val="56B12983"/>
    <w:rsid w:val="57013B1A"/>
    <w:rsid w:val="57138A7D"/>
    <w:rsid w:val="575EFCF1"/>
    <w:rsid w:val="577CECE7"/>
    <w:rsid w:val="578FD6CA"/>
    <w:rsid w:val="57B74090"/>
    <w:rsid w:val="57DC6444"/>
    <w:rsid w:val="57E0E9DC"/>
    <w:rsid w:val="57E69427"/>
    <w:rsid w:val="58117D66"/>
    <w:rsid w:val="58311D55"/>
    <w:rsid w:val="583630B4"/>
    <w:rsid w:val="583B80C7"/>
    <w:rsid w:val="585403E3"/>
    <w:rsid w:val="586F597E"/>
    <w:rsid w:val="58A93370"/>
    <w:rsid w:val="58D23795"/>
    <w:rsid w:val="594C94BA"/>
    <w:rsid w:val="59774ABD"/>
    <w:rsid w:val="599358B1"/>
    <w:rsid w:val="59FAF7D0"/>
    <w:rsid w:val="5A070EF4"/>
    <w:rsid w:val="5A1444CA"/>
    <w:rsid w:val="5A78E52A"/>
    <w:rsid w:val="5AAF09A4"/>
    <w:rsid w:val="5AB47C58"/>
    <w:rsid w:val="5B1CD1C9"/>
    <w:rsid w:val="5B6E4CC1"/>
    <w:rsid w:val="5B82AED3"/>
    <w:rsid w:val="5BD511BB"/>
    <w:rsid w:val="5BD70BF0"/>
    <w:rsid w:val="5BD744F6"/>
    <w:rsid w:val="5BE64E16"/>
    <w:rsid w:val="5BF72ACC"/>
    <w:rsid w:val="5BFB9980"/>
    <w:rsid w:val="5C0545B5"/>
    <w:rsid w:val="5C1AEC2C"/>
    <w:rsid w:val="5C3B8665"/>
    <w:rsid w:val="5C487464"/>
    <w:rsid w:val="5C57D9C4"/>
    <w:rsid w:val="5C7E89BC"/>
    <w:rsid w:val="5C9843E9"/>
    <w:rsid w:val="5CE7851B"/>
    <w:rsid w:val="5CF6CCA3"/>
    <w:rsid w:val="5CFB626F"/>
    <w:rsid w:val="5D143B5E"/>
    <w:rsid w:val="5D2011E0"/>
    <w:rsid w:val="5D2B6A3D"/>
    <w:rsid w:val="5D2CEAB4"/>
    <w:rsid w:val="5D2F5348"/>
    <w:rsid w:val="5D458D94"/>
    <w:rsid w:val="5D4C3750"/>
    <w:rsid w:val="5D5BF16D"/>
    <w:rsid w:val="5D7F5D26"/>
    <w:rsid w:val="5DAA0BFF"/>
    <w:rsid w:val="5DD30C32"/>
    <w:rsid w:val="5DD7723E"/>
    <w:rsid w:val="5DE4C006"/>
    <w:rsid w:val="5DECED4B"/>
    <w:rsid w:val="5DEE9780"/>
    <w:rsid w:val="5E05B748"/>
    <w:rsid w:val="5E394E51"/>
    <w:rsid w:val="5E3CA18B"/>
    <w:rsid w:val="5E706404"/>
    <w:rsid w:val="5E95293D"/>
    <w:rsid w:val="5E9FCEEE"/>
    <w:rsid w:val="5ED50984"/>
    <w:rsid w:val="5EF13F52"/>
    <w:rsid w:val="5F015A64"/>
    <w:rsid w:val="5F9CDC78"/>
    <w:rsid w:val="5FCCFB40"/>
    <w:rsid w:val="6018DA3C"/>
    <w:rsid w:val="602E6B18"/>
    <w:rsid w:val="6037A115"/>
    <w:rsid w:val="604BFFB8"/>
    <w:rsid w:val="60932DD7"/>
    <w:rsid w:val="60B5DEE0"/>
    <w:rsid w:val="60CCE7DC"/>
    <w:rsid w:val="60F74417"/>
    <w:rsid w:val="61401453"/>
    <w:rsid w:val="616A1ACF"/>
    <w:rsid w:val="61800028"/>
    <w:rsid w:val="61B9E634"/>
    <w:rsid w:val="61D5A2AD"/>
    <w:rsid w:val="61F010FC"/>
    <w:rsid w:val="61F17155"/>
    <w:rsid w:val="6209B743"/>
    <w:rsid w:val="620D2A79"/>
    <w:rsid w:val="62467B5E"/>
    <w:rsid w:val="625D9C8A"/>
    <w:rsid w:val="62A7BDFE"/>
    <w:rsid w:val="62B2B6A4"/>
    <w:rsid w:val="62B42606"/>
    <w:rsid w:val="62C17ADC"/>
    <w:rsid w:val="62CC5445"/>
    <w:rsid w:val="62FE167C"/>
    <w:rsid w:val="63012918"/>
    <w:rsid w:val="633986A1"/>
    <w:rsid w:val="639D750B"/>
    <w:rsid w:val="63A1A3D0"/>
    <w:rsid w:val="63BFBAB6"/>
    <w:rsid w:val="63C31E20"/>
    <w:rsid w:val="63EC21A6"/>
    <w:rsid w:val="63FC378E"/>
    <w:rsid w:val="64159156"/>
    <w:rsid w:val="642E8E69"/>
    <w:rsid w:val="643BB2FC"/>
    <w:rsid w:val="64498523"/>
    <w:rsid w:val="6450A124"/>
    <w:rsid w:val="6457C52D"/>
    <w:rsid w:val="64642B4B"/>
    <w:rsid w:val="646F97E5"/>
    <w:rsid w:val="647F9E16"/>
    <w:rsid w:val="64A39EBC"/>
    <w:rsid w:val="64A76FE5"/>
    <w:rsid w:val="64AD860B"/>
    <w:rsid w:val="64BD18A3"/>
    <w:rsid w:val="64CAEFC2"/>
    <w:rsid w:val="6529017B"/>
    <w:rsid w:val="656147C6"/>
    <w:rsid w:val="6561D4E7"/>
    <w:rsid w:val="6563B222"/>
    <w:rsid w:val="6596C138"/>
    <w:rsid w:val="65999490"/>
    <w:rsid w:val="65E47A2E"/>
    <w:rsid w:val="66226EC6"/>
    <w:rsid w:val="6642DD6C"/>
    <w:rsid w:val="66691E44"/>
    <w:rsid w:val="667CBAEB"/>
    <w:rsid w:val="66C8E690"/>
    <w:rsid w:val="672C1A30"/>
    <w:rsid w:val="6743EFE3"/>
    <w:rsid w:val="67A21E15"/>
    <w:rsid w:val="67A82A2D"/>
    <w:rsid w:val="67C9BEA2"/>
    <w:rsid w:val="67E5F1A0"/>
    <w:rsid w:val="67F8B2B7"/>
    <w:rsid w:val="67FCB5D7"/>
    <w:rsid w:val="68174487"/>
    <w:rsid w:val="682988F4"/>
    <w:rsid w:val="683AC3A5"/>
    <w:rsid w:val="685762A0"/>
    <w:rsid w:val="688A79C5"/>
    <w:rsid w:val="688EEE99"/>
    <w:rsid w:val="688FEB57"/>
    <w:rsid w:val="68A51654"/>
    <w:rsid w:val="68CF716C"/>
    <w:rsid w:val="68DF2E43"/>
    <w:rsid w:val="6904DC41"/>
    <w:rsid w:val="690EB6F3"/>
    <w:rsid w:val="6947EDE5"/>
    <w:rsid w:val="6970A1D2"/>
    <w:rsid w:val="698B31F2"/>
    <w:rsid w:val="69944332"/>
    <w:rsid w:val="69C3BFE8"/>
    <w:rsid w:val="69D334CF"/>
    <w:rsid w:val="69E8AA7B"/>
    <w:rsid w:val="69E984BF"/>
    <w:rsid w:val="69FB5550"/>
    <w:rsid w:val="6A41E746"/>
    <w:rsid w:val="6A6876E2"/>
    <w:rsid w:val="6A68ACA7"/>
    <w:rsid w:val="6A78B010"/>
    <w:rsid w:val="6A88525D"/>
    <w:rsid w:val="6A88E0F9"/>
    <w:rsid w:val="6B2B1500"/>
    <w:rsid w:val="6B6358A1"/>
    <w:rsid w:val="6B7603D4"/>
    <w:rsid w:val="6B877587"/>
    <w:rsid w:val="6B89913B"/>
    <w:rsid w:val="6B8991B3"/>
    <w:rsid w:val="6B8C1808"/>
    <w:rsid w:val="6BCC0ADD"/>
    <w:rsid w:val="6BD0EFBE"/>
    <w:rsid w:val="6C031E82"/>
    <w:rsid w:val="6C47DCEC"/>
    <w:rsid w:val="6C5968B3"/>
    <w:rsid w:val="6C5E4836"/>
    <w:rsid w:val="6C640A5D"/>
    <w:rsid w:val="6C6F7F8D"/>
    <w:rsid w:val="6C93BA49"/>
    <w:rsid w:val="6C9FAD60"/>
    <w:rsid w:val="6CB8430F"/>
    <w:rsid w:val="6CEAC31D"/>
    <w:rsid w:val="6CEFAF7C"/>
    <w:rsid w:val="6D3F4081"/>
    <w:rsid w:val="6D93720D"/>
    <w:rsid w:val="6DA4F99B"/>
    <w:rsid w:val="6DC8F8DA"/>
    <w:rsid w:val="6DFF162D"/>
    <w:rsid w:val="6E07E514"/>
    <w:rsid w:val="6E13F02B"/>
    <w:rsid w:val="6E16D892"/>
    <w:rsid w:val="6E27E25C"/>
    <w:rsid w:val="6E41A703"/>
    <w:rsid w:val="6E7F8BA0"/>
    <w:rsid w:val="6E960B3F"/>
    <w:rsid w:val="6EBB27A5"/>
    <w:rsid w:val="6EBFC1BD"/>
    <w:rsid w:val="6EF2A846"/>
    <w:rsid w:val="6EFDF68E"/>
    <w:rsid w:val="6F2FAE69"/>
    <w:rsid w:val="6F3F9436"/>
    <w:rsid w:val="6F46F249"/>
    <w:rsid w:val="6F502068"/>
    <w:rsid w:val="6F571A22"/>
    <w:rsid w:val="6F61DBE9"/>
    <w:rsid w:val="6F703185"/>
    <w:rsid w:val="6F7DB925"/>
    <w:rsid w:val="6FBE5785"/>
    <w:rsid w:val="6FCC66CA"/>
    <w:rsid w:val="6FCD28AE"/>
    <w:rsid w:val="6FD32F72"/>
    <w:rsid w:val="6FDF4A74"/>
    <w:rsid w:val="6FF55E38"/>
    <w:rsid w:val="6FFE1DCE"/>
    <w:rsid w:val="70099DAB"/>
    <w:rsid w:val="7079F5DC"/>
    <w:rsid w:val="708DCAC5"/>
    <w:rsid w:val="70A65860"/>
    <w:rsid w:val="70CF722D"/>
    <w:rsid w:val="70F73B25"/>
    <w:rsid w:val="712650A7"/>
    <w:rsid w:val="713219E0"/>
    <w:rsid w:val="713E919C"/>
    <w:rsid w:val="714FF5C1"/>
    <w:rsid w:val="7164876F"/>
    <w:rsid w:val="71856879"/>
    <w:rsid w:val="7185B571"/>
    <w:rsid w:val="71902253"/>
    <w:rsid w:val="71D2AABA"/>
    <w:rsid w:val="71E98D9E"/>
    <w:rsid w:val="71F27FB5"/>
    <w:rsid w:val="7229C875"/>
    <w:rsid w:val="722F05FD"/>
    <w:rsid w:val="7254BF73"/>
    <w:rsid w:val="726FEB47"/>
    <w:rsid w:val="72766284"/>
    <w:rsid w:val="727C008F"/>
    <w:rsid w:val="7282D5ED"/>
    <w:rsid w:val="728664D1"/>
    <w:rsid w:val="72AA9616"/>
    <w:rsid w:val="72C16A28"/>
    <w:rsid w:val="72F6C6E8"/>
    <w:rsid w:val="7371E5E4"/>
    <w:rsid w:val="738066A4"/>
    <w:rsid w:val="739CF6A4"/>
    <w:rsid w:val="73C9474B"/>
    <w:rsid w:val="73D88C8C"/>
    <w:rsid w:val="744790E0"/>
    <w:rsid w:val="746EDF97"/>
    <w:rsid w:val="747217C8"/>
    <w:rsid w:val="7531BBEF"/>
    <w:rsid w:val="756782BB"/>
    <w:rsid w:val="756CCA5E"/>
    <w:rsid w:val="75AF15B2"/>
    <w:rsid w:val="75BB4679"/>
    <w:rsid w:val="75D5E0DB"/>
    <w:rsid w:val="75E114AD"/>
    <w:rsid w:val="75FE535A"/>
    <w:rsid w:val="760F4D04"/>
    <w:rsid w:val="762AD75C"/>
    <w:rsid w:val="763DFDD2"/>
    <w:rsid w:val="7649335E"/>
    <w:rsid w:val="7667A229"/>
    <w:rsid w:val="767A2E50"/>
    <w:rsid w:val="768F5F9D"/>
    <w:rsid w:val="769D0E1F"/>
    <w:rsid w:val="76A32015"/>
    <w:rsid w:val="76E7BE66"/>
    <w:rsid w:val="772D2C18"/>
    <w:rsid w:val="776C65D8"/>
    <w:rsid w:val="77824894"/>
    <w:rsid w:val="7792704C"/>
    <w:rsid w:val="77AC23AB"/>
    <w:rsid w:val="77CE4375"/>
    <w:rsid w:val="78173E75"/>
    <w:rsid w:val="783E245B"/>
    <w:rsid w:val="784186BF"/>
    <w:rsid w:val="784C9581"/>
    <w:rsid w:val="787C93C6"/>
    <w:rsid w:val="78801FC6"/>
    <w:rsid w:val="78BE922A"/>
    <w:rsid w:val="78C6513C"/>
    <w:rsid w:val="78E136F6"/>
    <w:rsid w:val="790A4F94"/>
    <w:rsid w:val="7911F414"/>
    <w:rsid w:val="7938BE64"/>
    <w:rsid w:val="7951BB0F"/>
    <w:rsid w:val="795F5E90"/>
    <w:rsid w:val="79864660"/>
    <w:rsid w:val="7992B5D4"/>
    <w:rsid w:val="799A364E"/>
    <w:rsid w:val="79DDC11C"/>
    <w:rsid w:val="79E83A2A"/>
    <w:rsid w:val="79F48BA6"/>
    <w:rsid w:val="79FA6CFD"/>
    <w:rsid w:val="7A546C35"/>
    <w:rsid w:val="7A707EF2"/>
    <w:rsid w:val="7AA4F6E8"/>
    <w:rsid w:val="7ACA241E"/>
    <w:rsid w:val="7AEB25D2"/>
    <w:rsid w:val="7B18E91F"/>
    <w:rsid w:val="7B1D26DF"/>
    <w:rsid w:val="7B297186"/>
    <w:rsid w:val="7B3AB6F9"/>
    <w:rsid w:val="7B62ED99"/>
    <w:rsid w:val="7B6649F8"/>
    <w:rsid w:val="7B88D7CE"/>
    <w:rsid w:val="7B8BCA0F"/>
    <w:rsid w:val="7BF59592"/>
    <w:rsid w:val="7C0FAA4E"/>
    <w:rsid w:val="7C18490B"/>
    <w:rsid w:val="7C49912C"/>
    <w:rsid w:val="7C64712B"/>
    <w:rsid w:val="7C79FBEB"/>
    <w:rsid w:val="7C9C5AAC"/>
    <w:rsid w:val="7CD3B313"/>
    <w:rsid w:val="7CD5A75F"/>
    <w:rsid w:val="7CF07398"/>
    <w:rsid w:val="7CF36329"/>
    <w:rsid w:val="7CF5056E"/>
    <w:rsid w:val="7D1A0E95"/>
    <w:rsid w:val="7D1A6DE1"/>
    <w:rsid w:val="7D1E2D90"/>
    <w:rsid w:val="7D649988"/>
    <w:rsid w:val="7D88BD52"/>
    <w:rsid w:val="7DB30826"/>
    <w:rsid w:val="7DCD0FF7"/>
    <w:rsid w:val="7DCE17E5"/>
    <w:rsid w:val="7E06AF24"/>
    <w:rsid w:val="7E385829"/>
    <w:rsid w:val="7E3E5634"/>
    <w:rsid w:val="7E9141CC"/>
    <w:rsid w:val="7E94C99D"/>
    <w:rsid w:val="7EAE6DD4"/>
    <w:rsid w:val="7EB0064F"/>
    <w:rsid w:val="7EB8A7C0"/>
    <w:rsid w:val="7EC623DF"/>
    <w:rsid w:val="7ED8578D"/>
    <w:rsid w:val="7F0442D6"/>
    <w:rsid w:val="7F1DB632"/>
    <w:rsid w:val="7F2A7F90"/>
    <w:rsid w:val="7F2F275E"/>
    <w:rsid w:val="7F600F7C"/>
    <w:rsid w:val="7FD067FD"/>
    <w:rsid w:val="7FD30E5B"/>
    <w:rsid w:val="7FFAC3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EDDD"/>
  <w15:chartTrackingRefBased/>
  <w15:docId w15:val="{6AF8FB51-ADFE-4FB8-9E72-16FA6F31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141CC"/>
    <w:pPr>
      <w:tabs>
        <w:tab w:val="center" w:pos="4320"/>
        <w:tab w:val="right" w:pos="8640"/>
      </w:tabs>
    </w:pPr>
  </w:style>
  <w:style w:type="character" w:customStyle="1" w:styleId="FooterChar">
    <w:name w:val="Footer Char"/>
    <w:basedOn w:val="DefaultParagraphFont"/>
    <w:link w:val="Footer"/>
    <w:rsid w:val="008141CC"/>
    <w:rPr>
      <w:rFonts w:ascii="Times New Roman" w:eastAsia="Times New Roman" w:hAnsi="Times New Roman" w:cs="Times New Roman"/>
      <w:sz w:val="24"/>
      <w:szCs w:val="24"/>
    </w:rPr>
  </w:style>
  <w:style w:type="paragraph" w:styleId="BodyText">
    <w:name w:val="Body Text"/>
    <w:basedOn w:val="Normal"/>
    <w:link w:val="BodyTextChar"/>
    <w:rsid w:val="008141CC"/>
    <w:pPr>
      <w:widowControl w:val="0"/>
      <w:spacing w:after="120"/>
    </w:pPr>
    <w:rPr>
      <w:rFonts w:ascii="Courier" w:hAnsi="Courier"/>
      <w:snapToGrid w:val="0"/>
      <w:szCs w:val="20"/>
    </w:rPr>
  </w:style>
  <w:style w:type="character" w:customStyle="1" w:styleId="BodyTextChar">
    <w:name w:val="Body Text Char"/>
    <w:basedOn w:val="DefaultParagraphFont"/>
    <w:link w:val="BodyText"/>
    <w:rsid w:val="008141CC"/>
    <w:rPr>
      <w:rFonts w:ascii="Courier" w:eastAsia="Times New Roman" w:hAnsi="Courier" w:cs="Times New Roman"/>
      <w:snapToGrid w:val="0"/>
      <w:sz w:val="24"/>
      <w:szCs w:val="20"/>
    </w:rPr>
  </w:style>
  <w:style w:type="paragraph" w:customStyle="1" w:styleId="Default">
    <w:name w:val="Default"/>
    <w:rsid w:val="008141CC"/>
    <w:pPr>
      <w:autoSpaceDE w:val="0"/>
      <w:autoSpaceDN w:val="0"/>
      <w:adjustRightInd w:val="0"/>
      <w:spacing w:after="0" w:line="240" w:lineRule="auto"/>
    </w:pPr>
    <w:rPr>
      <w:rFonts w:ascii="Tahoma" w:eastAsia="Calibri" w:hAnsi="Tahoma" w:cs="Tahoma"/>
      <w:color w:val="000000"/>
      <w:sz w:val="24"/>
      <w:szCs w:val="24"/>
    </w:rPr>
  </w:style>
  <w:style w:type="paragraph" w:customStyle="1" w:styleId="xxmsonormal">
    <w:name w:val="x_xmsonormal"/>
    <w:basedOn w:val="Normal"/>
    <w:rsid w:val="008141CC"/>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8141CC"/>
    <w:rPr>
      <w:sz w:val="16"/>
      <w:szCs w:val="16"/>
    </w:rPr>
  </w:style>
  <w:style w:type="paragraph" w:styleId="CommentText">
    <w:name w:val="annotation text"/>
    <w:basedOn w:val="Normal"/>
    <w:link w:val="CommentTextChar"/>
    <w:uiPriority w:val="99"/>
    <w:unhideWhenUsed/>
    <w:rsid w:val="008141CC"/>
    <w:rPr>
      <w:sz w:val="20"/>
      <w:szCs w:val="20"/>
    </w:rPr>
  </w:style>
  <w:style w:type="character" w:customStyle="1" w:styleId="CommentTextChar">
    <w:name w:val="Comment Text Char"/>
    <w:basedOn w:val="DefaultParagraphFont"/>
    <w:link w:val="CommentText"/>
    <w:uiPriority w:val="99"/>
    <w:rsid w:val="008141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41CC"/>
    <w:rPr>
      <w:b/>
      <w:bCs/>
    </w:rPr>
  </w:style>
  <w:style w:type="character" w:customStyle="1" w:styleId="CommentSubjectChar">
    <w:name w:val="Comment Subject Char"/>
    <w:basedOn w:val="CommentTextChar"/>
    <w:link w:val="CommentSubject"/>
    <w:uiPriority w:val="99"/>
    <w:semiHidden/>
    <w:rsid w:val="008141CC"/>
    <w:rPr>
      <w:rFonts w:ascii="Times New Roman" w:eastAsia="Times New Roman" w:hAnsi="Times New Roman" w:cs="Times New Roman"/>
      <w:b/>
      <w:bCs/>
      <w:sz w:val="20"/>
      <w:szCs w:val="20"/>
    </w:rPr>
  </w:style>
  <w:style w:type="paragraph" w:styleId="Revision">
    <w:name w:val="Revision"/>
    <w:hidden/>
    <w:uiPriority w:val="99"/>
    <w:semiHidden/>
    <w:rsid w:val="008141C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540F"/>
    <w:pPr>
      <w:tabs>
        <w:tab w:val="center" w:pos="4680"/>
        <w:tab w:val="right" w:pos="9360"/>
      </w:tabs>
    </w:pPr>
  </w:style>
  <w:style w:type="character" w:customStyle="1" w:styleId="HeaderChar">
    <w:name w:val="Header Char"/>
    <w:basedOn w:val="DefaultParagraphFont"/>
    <w:link w:val="Header"/>
    <w:uiPriority w:val="99"/>
    <w:rsid w:val="00C3540F"/>
    <w:rPr>
      <w:rFonts w:ascii="Times New Roman" w:eastAsia="Times New Roman" w:hAnsi="Times New Roman" w:cs="Times New Roman"/>
      <w:sz w:val="24"/>
      <w:szCs w:val="24"/>
    </w:rPr>
  </w:style>
  <w:style w:type="paragraph" w:customStyle="1" w:styleId="MarkelBullet">
    <w:name w:val="Markel Bullet"/>
    <w:basedOn w:val="Normal"/>
    <w:rsid w:val="007C6278"/>
    <w:rPr>
      <w:rFonts w:ascii="Tahoma" w:hAnsi="Tahoma"/>
      <w:color w:val="616365"/>
      <w:sz w:val="20"/>
      <w:lang w:val="en-GB"/>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781901"/>
    <w:rPr>
      <w:color w:val="954F72" w:themeColor="followedHyperlink"/>
      <w:u w:val="single"/>
    </w:rPr>
  </w:style>
  <w:style w:type="character" w:styleId="UnresolvedMention">
    <w:name w:val="Unresolved Mention"/>
    <w:basedOn w:val="DefaultParagraphFont"/>
    <w:uiPriority w:val="99"/>
    <w:semiHidden/>
    <w:unhideWhenUsed/>
    <w:rsid w:val="003F78A1"/>
    <w:rPr>
      <w:color w:val="605E5C"/>
      <w:shd w:val="clear" w:color="auto" w:fill="E1DFDD"/>
    </w:rPr>
  </w:style>
  <w:style w:type="paragraph" w:styleId="ListParagraph">
    <w:name w:val="List Paragraph"/>
    <w:basedOn w:val="Normal"/>
    <w:uiPriority w:val="34"/>
    <w:qFormat/>
    <w:rsid w:val="00AB7BD7"/>
    <w:pPr>
      <w:spacing w:line="260" w:lineRule="atLeast"/>
      <w:ind w:left="720"/>
      <w:contextualSpacing/>
    </w:pPr>
    <w:rPr>
      <w:rFonts w:asciiTheme="minorHAnsi" w:eastAsiaTheme="minorEastAsia" w:hAnsiTheme="minorHAnsi" w:cstheme="minorBidi"/>
      <w:color w:val="5B9BD5" w:themeColor="accent5"/>
      <w:kern w:val="2"/>
      <w:sz w:val="19"/>
      <w:szCs w:val="20"/>
      <w:lang w:val="en-GB" w:eastAsia="zh-TW"/>
      <w14:ligatures w14:val="standardContextual"/>
    </w:rPr>
  </w:style>
  <w:style w:type="paragraph" w:styleId="NormalWeb">
    <w:name w:val="Normal (Web)"/>
    <w:basedOn w:val="Normal"/>
    <w:uiPriority w:val="99"/>
    <w:semiHidden/>
    <w:unhideWhenUsed/>
    <w:rsid w:val="0087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5293">
      <w:bodyDiv w:val="1"/>
      <w:marLeft w:val="0"/>
      <w:marRight w:val="0"/>
      <w:marTop w:val="0"/>
      <w:marBottom w:val="0"/>
      <w:divBdr>
        <w:top w:val="none" w:sz="0" w:space="0" w:color="auto"/>
        <w:left w:val="none" w:sz="0" w:space="0" w:color="auto"/>
        <w:bottom w:val="none" w:sz="0" w:space="0" w:color="auto"/>
        <w:right w:val="none" w:sz="0" w:space="0" w:color="auto"/>
      </w:divBdr>
    </w:div>
    <w:div w:id="127094220">
      <w:bodyDiv w:val="1"/>
      <w:marLeft w:val="0"/>
      <w:marRight w:val="0"/>
      <w:marTop w:val="0"/>
      <w:marBottom w:val="0"/>
      <w:divBdr>
        <w:top w:val="none" w:sz="0" w:space="0" w:color="auto"/>
        <w:left w:val="none" w:sz="0" w:space="0" w:color="auto"/>
        <w:bottom w:val="none" w:sz="0" w:space="0" w:color="auto"/>
        <w:right w:val="none" w:sz="0" w:space="0" w:color="auto"/>
      </w:divBdr>
      <w:divsChild>
        <w:div w:id="52121708">
          <w:marLeft w:val="0"/>
          <w:marRight w:val="0"/>
          <w:marTop w:val="0"/>
          <w:marBottom w:val="0"/>
          <w:divBdr>
            <w:top w:val="none" w:sz="0" w:space="0" w:color="auto"/>
            <w:left w:val="none" w:sz="0" w:space="0" w:color="auto"/>
            <w:bottom w:val="none" w:sz="0" w:space="0" w:color="auto"/>
            <w:right w:val="none" w:sz="0" w:space="0" w:color="auto"/>
          </w:divBdr>
        </w:div>
        <w:div w:id="103355818">
          <w:marLeft w:val="0"/>
          <w:marRight w:val="0"/>
          <w:marTop w:val="0"/>
          <w:marBottom w:val="0"/>
          <w:divBdr>
            <w:top w:val="none" w:sz="0" w:space="0" w:color="auto"/>
            <w:left w:val="none" w:sz="0" w:space="0" w:color="auto"/>
            <w:bottom w:val="none" w:sz="0" w:space="0" w:color="auto"/>
            <w:right w:val="none" w:sz="0" w:space="0" w:color="auto"/>
          </w:divBdr>
        </w:div>
        <w:div w:id="497624743">
          <w:marLeft w:val="0"/>
          <w:marRight w:val="0"/>
          <w:marTop w:val="0"/>
          <w:marBottom w:val="0"/>
          <w:divBdr>
            <w:top w:val="none" w:sz="0" w:space="0" w:color="auto"/>
            <w:left w:val="none" w:sz="0" w:space="0" w:color="auto"/>
            <w:bottom w:val="none" w:sz="0" w:space="0" w:color="auto"/>
            <w:right w:val="none" w:sz="0" w:space="0" w:color="auto"/>
          </w:divBdr>
        </w:div>
        <w:div w:id="623583686">
          <w:marLeft w:val="0"/>
          <w:marRight w:val="0"/>
          <w:marTop w:val="0"/>
          <w:marBottom w:val="0"/>
          <w:divBdr>
            <w:top w:val="none" w:sz="0" w:space="0" w:color="auto"/>
            <w:left w:val="none" w:sz="0" w:space="0" w:color="auto"/>
            <w:bottom w:val="none" w:sz="0" w:space="0" w:color="auto"/>
            <w:right w:val="none" w:sz="0" w:space="0" w:color="auto"/>
          </w:divBdr>
        </w:div>
        <w:div w:id="750084866">
          <w:marLeft w:val="0"/>
          <w:marRight w:val="0"/>
          <w:marTop w:val="0"/>
          <w:marBottom w:val="0"/>
          <w:divBdr>
            <w:top w:val="none" w:sz="0" w:space="0" w:color="auto"/>
            <w:left w:val="none" w:sz="0" w:space="0" w:color="auto"/>
            <w:bottom w:val="none" w:sz="0" w:space="0" w:color="auto"/>
            <w:right w:val="none" w:sz="0" w:space="0" w:color="auto"/>
          </w:divBdr>
        </w:div>
        <w:div w:id="784078205">
          <w:marLeft w:val="0"/>
          <w:marRight w:val="0"/>
          <w:marTop w:val="0"/>
          <w:marBottom w:val="0"/>
          <w:divBdr>
            <w:top w:val="none" w:sz="0" w:space="0" w:color="auto"/>
            <w:left w:val="none" w:sz="0" w:space="0" w:color="auto"/>
            <w:bottom w:val="none" w:sz="0" w:space="0" w:color="auto"/>
            <w:right w:val="none" w:sz="0" w:space="0" w:color="auto"/>
          </w:divBdr>
        </w:div>
        <w:div w:id="806433344">
          <w:marLeft w:val="0"/>
          <w:marRight w:val="0"/>
          <w:marTop w:val="0"/>
          <w:marBottom w:val="0"/>
          <w:divBdr>
            <w:top w:val="none" w:sz="0" w:space="0" w:color="auto"/>
            <w:left w:val="none" w:sz="0" w:space="0" w:color="auto"/>
            <w:bottom w:val="none" w:sz="0" w:space="0" w:color="auto"/>
            <w:right w:val="none" w:sz="0" w:space="0" w:color="auto"/>
          </w:divBdr>
        </w:div>
        <w:div w:id="1046300954">
          <w:marLeft w:val="0"/>
          <w:marRight w:val="0"/>
          <w:marTop w:val="0"/>
          <w:marBottom w:val="0"/>
          <w:divBdr>
            <w:top w:val="none" w:sz="0" w:space="0" w:color="auto"/>
            <w:left w:val="none" w:sz="0" w:space="0" w:color="auto"/>
            <w:bottom w:val="none" w:sz="0" w:space="0" w:color="auto"/>
            <w:right w:val="none" w:sz="0" w:space="0" w:color="auto"/>
          </w:divBdr>
        </w:div>
        <w:div w:id="1103037769">
          <w:marLeft w:val="0"/>
          <w:marRight w:val="0"/>
          <w:marTop w:val="0"/>
          <w:marBottom w:val="0"/>
          <w:divBdr>
            <w:top w:val="none" w:sz="0" w:space="0" w:color="auto"/>
            <w:left w:val="none" w:sz="0" w:space="0" w:color="auto"/>
            <w:bottom w:val="none" w:sz="0" w:space="0" w:color="auto"/>
            <w:right w:val="none" w:sz="0" w:space="0" w:color="auto"/>
          </w:divBdr>
        </w:div>
        <w:div w:id="1186485455">
          <w:marLeft w:val="0"/>
          <w:marRight w:val="0"/>
          <w:marTop w:val="0"/>
          <w:marBottom w:val="0"/>
          <w:divBdr>
            <w:top w:val="none" w:sz="0" w:space="0" w:color="auto"/>
            <w:left w:val="none" w:sz="0" w:space="0" w:color="auto"/>
            <w:bottom w:val="none" w:sz="0" w:space="0" w:color="auto"/>
            <w:right w:val="none" w:sz="0" w:space="0" w:color="auto"/>
          </w:divBdr>
        </w:div>
        <w:div w:id="1243567256">
          <w:marLeft w:val="0"/>
          <w:marRight w:val="0"/>
          <w:marTop w:val="0"/>
          <w:marBottom w:val="0"/>
          <w:divBdr>
            <w:top w:val="none" w:sz="0" w:space="0" w:color="auto"/>
            <w:left w:val="none" w:sz="0" w:space="0" w:color="auto"/>
            <w:bottom w:val="none" w:sz="0" w:space="0" w:color="auto"/>
            <w:right w:val="none" w:sz="0" w:space="0" w:color="auto"/>
          </w:divBdr>
        </w:div>
        <w:div w:id="1277909667">
          <w:marLeft w:val="0"/>
          <w:marRight w:val="0"/>
          <w:marTop w:val="0"/>
          <w:marBottom w:val="0"/>
          <w:divBdr>
            <w:top w:val="none" w:sz="0" w:space="0" w:color="auto"/>
            <w:left w:val="none" w:sz="0" w:space="0" w:color="auto"/>
            <w:bottom w:val="none" w:sz="0" w:space="0" w:color="auto"/>
            <w:right w:val="none" w:sz="0" w:space="0" w:color="auto"/>
          </w:divBdr>
        </w:div>
        <w:div w:id="1311523331">
          <w:marLeft w:val="0"/>
          <w:marRight w:val="0"/>
          <w:marTop w:val="0"/>
          <w:marBottom w:val="0"/>
          <w:divBdr>
            <w:top w:val="none" w:sz="0" w:space="0" w:color="auto"/>
            <w:left w:val="none" w:sz="0" w:space="0" w:color="auto"/>
            <w:bottom w:val="none" w:sz="0" w:space="0" w:color="auto"/>
            <w:right w:val="none" w:sz="0" w:space="0" w:color="auto"/>
          </w:divBdr>
        </w:div>
        <w:div w:id="1329285421">
          <w:marLeft w:val="0"/>
          <w:marRight w:val="0"/>
          <w:marTop w:val="0"/>
          <w:marBottom w:val="0"/>
          <w:divBdr>
            <w:top w:val="none" w:sz="0" w:space="0" w:color="auto"/>
            <w:left w:val="none" w:sz="0" w:space="0" w:color="auto"/>
            <w:bottom w:val="none" w:sz="0" w:space="0" w:color="auto"/>
            <w:right w:val="none" w:sz="0" w:space="0" w:color="auto"/>
          </w:divBdr>
        </w:div>
        <w:div w:id="1394885256">
          <w:marLeft w:val="0"/>
          <w:marRight w:val="0"/>
          <w:marTop w:val="0"/>
          <w:marBottom w:val="0"/>
          <w:divBdr>
            <w:top w:val="none" w:sz="0" w:space="0" w:color="auto"/>
            <w:left w:val="none" w:sz="0" w:space="0" w:color="auto"/>
            <w:bottom w:val="none" w:sz="0" w:space="0" w:color="auto"/>
            <w:right w:val="none" w:sz="0" w:space="0" w:color="auto"/>
          </w:divBdr>
        </w:div>
        <w:div w:id="1401178458">
          <w:marLeft w:val="0"/>
          <w:marRight w:val="0"/>
          <w:marTop w:val="0"/>
          <w:marBottom w:val="0"/>
          <w:divBdr>
            <w:top w:val="none" w:sz="0" w:space="0" w:color="auto"/>
            <w:left w:val="none" w:sz="0" w:space="0" w:color="auto"/>
            <w:bottom w:val="none" w:sz="0" w:space="0" w:color="auto"/>
            <w:right w:val="none" w:sz="0" w:space="0" w:color="auto"/>
          </w:divBdr>
        </w:div>
        <w:div w:id="1542933858">
          <w:marLeft w:val="0"/>
          <w:marRight w:val="0"/>
          <w:marTop w:val="0"/>
          <w:marBottom w:val="0"/>
          <w:divBdr>
            <w:top w:val="none" w:sz="0" w:space="0" w:color="auto"/>
            <w:left w:val="none" w:sz="0" w:space="0" w:color="auto"/>
            <w:bottom w:val="none" w:sz="0" w:space="0" w:color="auto"/>
            <w:right w:val="none" w:sz="0" w:space="0" w:color="auto"/>
          </w:divBdr>
        </w:div>
        <w:div w:id="1608582609">
          <w:marLeft w:val="0"/>
          <w:marRight w:val="0"/>
          <w:marTop w:val="0"/>
          <w:marBottom w:val="0"/>
          <w:divBdr>
            <w:top w:val="none" w:sz="0" w:space="0" w:color="auto"/>
            <w:left w:val="none" w:sz="0" w:space="0" w:color="auto"/>
            <w:bottom w:val="none" w:sz="0" w:space="0" w:color="auto"/>
            <w:right w:val="none" w:sz="0" w:space="0" w:color="auto"/>
          </w:divBdr>
        </w:div>
        <w:div w:id="1750541330">
          <w:marLeft w:val="0"/>
          <w:marRight w:val="0"/>
          <w:marTop w:val="0"/>
          <w:marBottom w:val="0"/>
          <w:divBdr>
            <w:top w:val="none" w:sz="0" w:space="0" w:color="auto"/>
            <w:left w:val="none" w:sz="0" w:space="0" w:color="auto"/>
            <w:bottom w:val="none" w:sz="0" w:space="0" w:color="auto"/>
            <w:right w:val="none" w:sz="0" w:space="0" w:color="auto"/>
          </w:divBdr>
        </w:div>
        <w:div w:id="1781679297">
          <w:marLeft w:val="0"/>
          <w:marRight w:val="0"/>
          <w:marTop w:val="0"/>
          <w:marBottom w:val="0"/>
          <w:divBdr>
            <w:top w:val="none" w:sz="0" w:space="0" w:color="auto"/>
            <w:left w:val="none" w:sz="0" w:space="0" w:color="auto"/>
            <w:bottom w:val="none" w:sz="0" w:space="0" w:color="auto"/>
            <w:right w:val="none" w:sz="0" w:space="0" w:color="auto"/>
          </w:divBdr>
        </w:div>
        <w:div w:id="1861511192">
          <w:marLeft w:val="0"/>
          <w:marRight w:val="0"/>
          <w:marTop w:val="0"/>
          <w:marBottom w:val="0"/>
          <w:divBdr>
            <w:top w:val="none" w:sz="0" w:space="0" w:color="auto"/>
            <w:left w:val="none" w:sz="0" w:space="0" w:color="auto"/>
            <w:bottom w:val="none" w:sz="0" w:space="0" w:color="auto"/>
            <w:right w:val="none" w:sz="0" w:space="0" w:color="auto"/>
          </w:divBdr>
        </w:div>
        <w:div w:id="2004620811">
          <w:marLeft w:val="0"/>
          <w:marRight w:val="0"/>
          <w:marTop w:val="0"/>
          <w:marBottom w:val="0"/>
          <w:divBdr>
            <w:top w:val="none" w:sz="0" w:space="0" w:color="auto"/>
            <w:left w:val="none" w:sz="0" w:space="0" w:color="auto"/>
            <w:bottom w:val="none" w:sz="0" w:space="0" w:color="auto"/>
            <w:right w:val="none" w:sz="0" w:space="0" w:color="auto"/>
          </w:divBdr>
        </w:div>
        <w:div w:id="2044595550">
          <w:marLeft w:val="0"/>
          <w:marRight w:val="0"/>
          <w:marTop w:val="0"/>
          <w:marBottom w:val="0"/>
          <w:divBdr>
            <w:top w:val="none" w:sz="0" w:space="0" w:color="auto"/>
            <w:left w:val="none" w:sz="0" w:space="0" w:color="auto"/>
            <w:bottom w:val="none" w:sz="0" w:space="0" w:color="auto"/>
            <w:right w:val="none" w:sz="0" w:space="0" w:color="auto"/>
          </w:divBdr>
        </w:div>
      </w:divsChild>
    </w:div>
    <w:div w:id="167521129">
      <w:bodyDiv w:val="1"/>
      <w:marLeft w:val="0"/>
      <w:marRight w:val="0"/>
      <w:marTop w:val="0"/>
      <w:marBottom w:val="0"/>
      <w:divBdr>
        <w:top w:val="none" w:sz="0" w:space="0" w:color="auto"/>
        <w:left w:val="none" w:sz="0" w:space="0" w:color="auto"/>
        <w:bottom w:val="none" w:sz="0" w:space="0" w:color="auto"/>
        <w:right w:val="none" w:sz="0" w:space="0" w:color="auto"/>
      </w:divBdr>
    </w:div>
    <w:div w:id="375661633">
      <w:bodyDiv w:val="1"/>
      <w:marLeft w:val="0"/>
      <w:marRight w:val="0"/>
      <w:marTop w:val="0"/>
      <w:marBottom w:val="0"/>
      <w:divBdr>
        <w:top w:val="none" w:sz="0" w:space="0" w:color="auto"/>
        <w:left w:val="none" w:sz="0" w:space="0" w:color="auto"/>
        <w:bottom w:val="none" w:sz="0" w:space="0" w:color="auto"/>
        <w:right w:val="none" w:sz="0" w:space="0" w:color="auto"/>
      </w:divBdr>
      <w:divsChild>
        <w:div w:id="210456565">
          <w:marLeft w:val="0"/>
          <w:marRight w:val="0"/>
          <w:marTop w:val="0"/>
          <w:marBottom w:val="0"/>
          <w:divBdr>
            <w:top w:val="none" w:sz="0" w:space="0" w:color="auto"/>
            <w:left w:val="none" w:sz="0" w:space="0" w:color="auto"/>
            <w:bottom w:val="none" w:sz="0" w:space="0" w:color="auto"/>
            <w:right w:val="none" w:sz="0" w:space="0" w:color="auto"/>
          </w:divBdr>
        </w:div>
        <w:div w:id="283929575">
          <w:marLeft w:val="0"/>
          <w:marRight w:val="0"/>
          <w:marTop w:val="0"/>
          <w:marBottom w:val="0"/>
          <w:divBdr>
            <w:top w:val="none" w:sz="0" w:space="0" w:color="auto"/>
            <w:left w:val="none" w:sz="0" w:space="0" w:color="auto"/>
            <w:bottom w:val="none" w:sz="0" w:space="0" w:color="auto"/>
            <w:right w:val="none" w:sz="0" w:space="0" w:color="auto"/>
          </w:divBdr>
        </w:div>
        <w:div w:id="300574570">
          <w:marLeft w:val="0"/>
          <w:marRight w:val="0"/>
          <w:marTop w:val="0"/>
          <w:marBottom w:val="0"/>
          <w:divBdr>
            <w:top w:val="none" w:sz="0" w:space="0" w:color="auto"/>
            <w:left w:val="none" w:sz="0" w:space="0" w:color="auto"/>
            <w:bottom w:val="none" w:sz="0" w:space="0" w:color="auto"/>
            <w:right w:val="none" w:sz="0" w:space="0" w:color="auto"/>
          </w:divBdr>
        </w:div>
        <w:div w:id="304748197">
          <w:marLeft w:val="0"/>
          <w:marRight w:val="0"/>
          <w:marTop w:val="0"/>
          <w:marBottom w:val="0"/>
          <w:divBdr>
            <w:top w:val="none" w:sz="0" w:space="0" w:color="auto"/>
            <w:left w:val="none" w:sz="0" w:space="0" w:color="auto"/>
            <w:bottom w:val="none" w:sz="0" w:space="0" w:color="auto"/>
            <w:right w:val="none" w:sz="0" w:space="0" w:color="auto"/>
          </w:divBdr>
        </w:div>
        <w:div w:id="381099113">
          <w:marLeft w:val="0"/>
          <w:marRight w:val="0"/>
          <w:marTop w:val="0"/>
          <w:marBottom w:val="0"/>
          <w:divBdr>
            <w:top w:val="none" w:sz="0" w:space="0" w:color="auto"/>
            <w:left w:val="none" w:sz="0" w:space="0" w:color="auto"/>
            <w:bottom w:val="none" w:sz="0" w:space="0" w:color="auto"/>
            <w:right w:val="none" w:sz="0" w:space="0" w:color="auto"/>
          </w:divBdr>
        </w:div>
        <w:div w:id="574322165">
          <w:marLeft w:val="0"/>
          <w:marRight w:val="0"/>
          <w:marTop w:val="0"/>
          <w:marBottom w:val="0"/>
          <w:divBdr>
            <w:top w:val="none" w:sz="0" w:space="0" w:color="auto"/>
            <w:left w:val="none" w:sz="0" w:space="0" w:color="auto"/>
            <w:bottom w:val="none" w:sz="0" w:space="0" w:color="auto"/>
            <w:right w:val="none" w:sz="0" w:space="0" w:color="auto"/>
          </w:divBdr>
        </w:div>
        <w:div w:id="772283865">
          <w:marLeft w:val="0"/>
          <w:marRight w:val="0"/>
          <w:marTop w:val="0"/>
          <w:marBottom w:val="0"/>
          <w:divBdr>
            <w:top w:val="none" w:sz="0" w:space="0" w:color="auto"/>
            <w:left w:val="none" w:sz="0" w:space="0" w:color="auto"/>
            <w:bottom w:val="none" w:sz="0" w:space="0" w:color="auto"/>
            <w:right w:val="none" w:sz="0" w:space="0" w:color="auto"/>
          </w:divBdr>
        </w:div>
        <w:div w:id="876157742">
          <w:marLeft w:val="0"/>
          <w:marRight w:val="0"/>
          <w:marTop w:val="0"/>
          <w:marBottom w:val="0"/>
          <w:divBdr>
            <w:top w:val="none" w:sz="0" w:space="0" w:color="auto"/>
            <w:left w:val="none" w:sz="0" w:space="0" w:color="auto"/>
            <w:bottom w:val="none" w:sz="0" w:space="0" w:color="auto"/>
            <w:right w:val="none" w:sz="0" w:space="0" w:color="auto"/>
          </w:divBdr>
        </w:div>
        <w:div w:id="1025594511">
          <w:marLeft w:val="0"/>
          <w:marRight w:val="0"/>
          <w:marTop w:val="0"/>
          <w:marBottom w:val="0"/>
          <w:divBdr>
            <w:top w:val="none" w:sz="0" w:space="0" w:color="auto"/>
            <w:left w:val="none" w:sz="0" w:space="0" w:color="auto"/>
            <w:bottom w:val="none" w:sz="0" w:space="0" w:color="auto"/>
            <w:right w:val="none" w:sz="0" w:space="0" w:color="auto"/>
          </w:divBdr>
        </w:div>
        <w:div w:id="1294866513">
          <w:marLeft w:val="0"/>
          <w:marRight w:val="0"/>
          <w:marTop w:val="0"/>
          <w:marBottom w:val="0"/>
          <w:divBdr>
            <w:top w:val="none" w:sz="0" w:space="0" w:color="auto"/>
            <w:left w:val="none" w:sz="0" w:space="0" w:color="auto"/>
            <w:bottom w:val="none" w:sz="0" w:space="0" w:color="auto"/>
            <w:right w:val="none" w:sz="0" w:space="0" w:color="auto"/>
          </w:divBdr>
        </w:div>
        <w:div w:id="1317607386">
          <w:marLeft w:val="0"/>
          <w:marRight w:val="0"/>
          <w:marTop w:val="0"/>
          <w:marBottom w:val="0"/>
          <w:divBdr>
            <w:top w:val="none" w:sz="0" w:space="0" w:color="auto"/>
            <w:left w:val="none" w:sz="0" w:space="0" w:color="auto"/>
            <w:bottom w:val="none" w:sz="0" w:space="0" w:color="auto"/>
            <w:right w:val="none" w:sz="0" w:space="0" w:color="auto"/>
          </w:divBdr>
        </w:div>
        <w:div w:id="1556618972">
          <w:marLeft w:val="0"/>
          <w:marRight w:val="0"/>
          <w:marTop w:val="0"/>
          <w:marBottom w:val="0"/>
          <w:divBdr>
            <w:top w:val="none" w:sz="0" w:space="0" w:color="auto"/>
            <w:left w:val="none" w:sz="0" w:space="0" w:color="auto"/>
            <w:bottom w:val="none" w:sz="0" w:space="0" w:color="auto"/>
            <w:right w:val="none" w:sz="0" w:space="0" w:color="auto"/>
          </w:divBdr>
        </w:div>
        <w:div w:id="1715419988">
          <w:marLeft w:val="0"/>
          <w:marRight w:val="0"/>
          <w:marTop w:val="0"/>
          <w:marBottom w:val="0"/>
          <w:divBdr>
            <w:top w:val="none" w:sz="0" w:space="0" w:color="auto"/>
            <w:left w:val="none" w:sz="0" w:space="0" w:color="auto"/>
            <w:bottom w:val="none" w:sz="0" w:space="0" w:color="auto"/>
            <w:right w:val="none" w:sz="0" w:space="0" w:color="auto"/>
          </w:divBdr>
        </w:div>
        <w:div w:id="1789158737">
          <w:marLeft w:val="0"/>
          <w:marRight w:val="0"/>
          <w:marTop w:val="0"/>
          <w:marBottom w:val="0"/>
          <w:divBdr>
            <w:top w:val="none" w:sz="0" w:space="0" w:color="auto"/>
            <w:left w:val="none" w:sz="0" w:space="0" w:color="auto"/>
            <w:bottom w:val="none" w:sz="0" w:space="0" w:color="auto"/>
            <w:right w:val="none" w:sz="0" w:space="0" w:color="auto"/>
          </w:divBdr>
        </w:div>
        <w:div w:id="1800957529">
          <w:marLeft w:val="0"/>
          <w:marRight w:val="0"/>
          <w:marTop w:val="0"/>
          <w:marBottom w:val="0"/>
          <w:divBdr>
            <w:top w:val="none" w:sz="0" w:space="0" w:color="auto"/>
            <w:left w:val="none" w:sz="0" w:space="0" w:color="auto"/>
            <w:bottom w:val="none" w:sz="0" w:space="0" w:color="auto"/>
            <w:right w:val="none" w:sz="0" w:space="0" w:color="auto"/>
          </w:divBdr>
        </w:div>
        <w:div w:id="1830172684">
          <w:marLeft w:val="0"/>
          <w:marRight w:val="0"/>
          <w:marTop w:val="0"/>
          <w:marBottom w:val="0"/>
          <w:divBdr>
            <w:top w:val="none" w:sz="0" w:space="0" w:color="auto"/>
            <w:left w:val="none" w:sz="0" w:space="0" w:color="auto"/>
            <w:bottom w:val="none" w:sz="0" w:space="0" w:color="auto"/>
            <w:right w:val="none" w:sz="0" w:space="0" w:color="auto"/>
          </w:divBdr>
        </w:div>
        <w:div w:id="1851865988">
          <w:marLeft w:val="0"/>
          <w:marRight w:val="0"/>
          <w:marTop w:val="0"/>
          <w:marBottom w:val="0"/>
          <w:divBdr>
            <w:top w:val="none" w:sz="0" w:space="0" w:color="auto"/>
            <w:left w:val="none" w:sz="0" w:space="0" w:color="auto"/>
            <w:bottom w:val="none" w:sz="0" w:space="0" w:color="auto"/>
            <w:right w:val="none" w:sz="0" w:space="0" w:color="auto"/>
          </w:divBdr>
        </w:div>
        <w:div w:id="1928925214">
          <w:marLeft w:val="0"/>
          <w:marRight w:val="0"/>
          <w:marTop w:val="0"/>
          <w:marBottom w:val="0"/>
          <w:divBdr>
            <w:top w:val="none" w:sz="0" w:space="0" w:color="auto"/>
            <w:left w:val="none" w:sz="0" w:space="0" w:color="auto"/>
            <w:bottom w:val="none" w:sz="0" w:space="0" w:color="auto"/>
            <w:right w:val="none" w:sz="0" w:space="0" w:color="auto"/>
          </w:divBdr>
        </w:div>
        <w:div w:id="1953970012">
          <w:marLeft w:val="0"/>
          <w:marRight w:val="0"/>
          <w:marTop w:val="0"/>
          <w:marBottom w:val="0"/>
          <w:divBdr>
            <w:top w:val="none" w:sz="0" w:space="0" w:color="auto"/>
            <w:left w:val="none" w:sz="0" w:space="0" w:color="auto"/>
            <w:bottom w:val="none" w:sz="0" w:space="0" w:color="auto"/>
            <w:right w:val="none" w:sz="0" w:space="0" w:color="auto"/>
          </w:divBdr>
        </w:div>
        <w:div w:id="1959218506">
          <w:marLeft w:val="0"/>
          <w:marRight w:val="0"/>
          <w:marTop w:val="0"/>
          <w:marBottom w:val="0"/>
          <w:divBdr>
            <w:top w:val="none" w:sz="0" w:space="0" w:color="auto"/>
            <w:left w:val="none" w:sz="0" w:space="0" w:color="auto"/>
            <w:bottom w:val="none" w:sz="0" w:space="0" w:color="auto"/>
            <w:right w:val="none" w:sz="0" w:space="0" w:color="auto"/>
          </w:divBdr>
        </w:div>
        <w:div w:id="2025471154">
          <w:marLeft w:val="0"/>
          <w:marRight w:val="0"/>
          <w:marTop w:val="0"/>
          <w:marBottom w:val="0"/>
          <w:divBdr>
            <w:top w:val="none" w:sz="0" w:space="0" w:color="auto"/>
            <w:left w:val="none" w:sz="0" w:space="0" w:color="auto"/>
            <w:bottom w:val="none" w:sz="0" w:space="0" w:color="auto"/>
            <w:right w:val="none" w:sz="0" w:space="0" w:color="auto"/>
          </w:divBdr>
        </w:div>
        <w:div w:id="2033190298">
          <w:marLeft w:val="0"/>
          <w:marRight w:val="0"/>
          <w:marTop w:val="0"/>
          <w:marBottom w:val="0"/>
          <w:divBdr>
            <w:top w:val="none" w:sz="0" w:space="0" w:color="auto"/>
            <w:left w:val="none" w:sz="0" w:space="0" w:color="auto"/>
            <w:bottom w:val="none" w:sz="0" w:space="0" w:color="auto"/>
            <w:right w:val="none" w:sz="0" w:space="0" w:color="auto"/>
          </w:divBdr>
        </w:div>
        <w:div w:id="2120568680">
          <w:marLeft w:val="0"/>
          <w:marRight w:val="0"/>
          <w:marTop w:val="0"/>
          <w:marBottom w:val="0"/>
          <w:divBdr>
            <w:top w:val="none" w:sz="0" w:space="0" w:color="auto"/>
            <w:left w:val="none" w:sz="0" w:space="0" w:color="auto"/>
            <w:bottom w:val="none" w:sz="0" w:space="0" w:color="auto"/>
            <w:right w:val="none" w:sz="0" w:space="0" w:color="auto"/>
          </w:divBdr>
        </w:div>
      </w:divsChild>
    </w:div>
    <w:div w:id="476269311">
      <w:bodyDiv w:val="1"/>
      <w:marLeft w:val="0"/>
      <w:marRight w:val="0"/>
      <w:marTop w:val="0"/>
      <w:marBottom w:val="0"/>
      <w:divBdr>
        <w:top w:val="none" w:sz="0" w:space="0" w:color="auto"/>
        <w:left w:val="none" w:sz="0" w:space="0" w:color="auto"/>
        <w:bottom w:val="none" w:sz="0" w:space="0" w:color="auto"/>
        <w:right w:val="none" w:sz="0" w:space="0" w:color="auto"/>
      </w:divBdr>
    </w:div>
    <w:div w:id="561016045">
      <w:bodyDiv w:val="1"/>
      <w:marLeft w:val="0"/>
      <w:marRight w:val="0"/>
      <w:marTop w:val="0"/>
      <w:marBottom w:val="0"/>
      <w:divBdr>
        <w:top w:val="none" w:sz="0" w:space="0" w:color="auto"/>
        <w:left w:val="none" w:sz="0" w:space="0" w:color="auto"/>
        <w:bottom w:val="none" w:sz="0" w:space="0" w:color="auto"/>
        <w:right w:val="none" w:sz="0" w:space="0" w:color="auto"/>
      </w:divBdr>
    </w:div>
    <w:div w:id="1273593733">
      <w:bodyDiv w:val="1"/>
      <w:marLeft w:val="0"/>
      <w:marRight w:val="0"/>
      <w:marTop w:val="0"/>
      <w:marBottom w:val="0"/>
      <w:divBdr>
        <w:top w:val="none" w:sz="0" w:space="0" w:color="auto"/>
        <w:left w:val="none" w:sz="0" w:space="0" w:color="auto"/>
        <w:bottom w:val="none" w:sz="0" w:space="0" w:color="auto"/>
        <w:right w:val="none" w:sz="0" w:space="0" w:color="auto"/>
      </w:divBdr>
    </w:div>
    <w:div w:id="1355692704">
      <w:bodyDiv w:val="1"/>
      <w:marLeft w:val="0"/>
      <w:marRight w:val="0"/>
      <w:marTop w:val="0"/>
      <w:marBottom w:val="0"/>
      <w:divBdr>
        <w:top w:val="none" w:sz="0" w:space="0" w:color="auto"/>
        <w:left w:val="none" w:sz="0" w:space="0" w:color="auto"/>
        <w:bottom w:val="none" w:sz="0" w:space="0" w:color="auto"/>
        <w:right w:val="none" w:sz="0" w:space="0" w:color="auto"/>
      </w:divBdr>
    </w:div>
    <w:div w:id="1651131392">
      <w:bodyDiv w:val="1"/>
      <w:marLeft w:val="0"/>
      <w:marRight w:val="0"/>
      <w:marTop w:val="0"/>
      <w:marBottom w:val="0"/>
      <w:divBdr>
        <w:top w:val="none" w:sz="0" w:space="0" w:color="auto"/>
        <w:left w:val="none" w:sz="0" w:space="0" w:color="auto"/>
        <w:bottom w:val="none" w:sz="0" w:space="0" w:color="auto"/>
        <w:right w:val="none" w:sz="0" w:space="0" w:color="auto"/>
      </w:divBdr>
    </w:div>
    <w:div w:id="1681472509">
      <w:bodyDiv w:val="1"/>
      <w:marLeft w:val="0"/>
      <w:marRight w:val="0"/>
      <w:marTop w:val="0"/>
      <w:marBottom w:val="0"/>
      <w:divBdr>
        <w:top w:val="none" w:sz="0" w:space="0" w:color="auto"/>
        <w:left w:val="none" w:sz="0" w:space="0" w:color="auto"/>
        <w:bottom w:val="none" w:sz="0" w:space="0" w:color="auto"/>
        <w:right w:val="none" w:sz="0" w:space="0" w:color="auto"/>
      </w:divBdr>
    </w:div>
    <w:div w:id="1793278481">
      <w:bodyDiv w:val="1"/>
      <w:marLeft w:val="0"/>
      <w:marRight w:val="0"/>
      <w:marTop w:val="0"/>
      <w:marBottom w:val="0"/>
      <w:divBdr>
        <w:top w:val="none" w:sz="0" w:space="0" w:color="auto"/>
        <w:left w:val="none" w:sz="0" w:space="0" w:color="auto"/>
        <w:bottom w:val="none" w:sz="0" w:space="0" w:color="auto"/>
        <w:right w:val="none" w:sz="0" w:space="0" w:color="auto"/>
      </w:divBdr>
    </w:div>
    <w:div w:id="1815024637">
      <w:bodyDiv w:val="1"/>
      <w:marLeft w:val="0"/>
      <w:marRight w:val="0"/>
      <w:marTop w:val="0"/>
      <w:marBottom w:val="0"/>
      <w:divBdr>
        <w:top w:val="none" w:sz="0" w:space="0" w:color="auto"/>
        <w:left w:val="none" w:sz="0" w:space="0" w:color="auto"/>
        <w:bottom w:val="none" w:sz="0" w:space="0" w:color="auto"/>
        <w:right w:val="none" w:sz="0" w:space="0" w:color="auto"/>
      </w:divBdr>
    </w:div>
    <w:div w:id="2019304145">
      <w:bodyDiv w:val="1"/>
      <w:marLeft w:val="0"/>
      <w:marRight w:val="0"/>
      <w:marTop w:val="0"/>
      <w:marBottom w:val="0"/>
      <w:divBdr>
        <w:top w:val="none" w:sz="0" w:space="0" w:color="auto"/>
        <w:left w:val="none" w:sz="0" w:space="0" w:color="auto"/>
        <w:bottom w:val="none" w:sz="0" w:space="0" w:color="auto"/>
        <w:right w:val="none" w:sz="0" w:space="0" w:color="auto"/>
      </w:divBdr>
    </w:div>
    <w:div w:id="20197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ouise.Gould@Goodwood.com" TargetMode="External"/><Relationship Id="rId18" Type="http://schemas.openxmlformats.org/officeDocument/2006/relationships/hyperlink" Target="https://www.instagram.com/goodwood_races/?hl=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odwood.com/horseracing/qatar-goodwood-festival/" TargetMode="External"/><Relationship Id="rId17" Type="http://schemas.openxmlformats.org/officeDocument/2006/relationships/hyperlink" Target="https://www.facebook.com/GoodwoodRacecourse/?locale=en_GB" TargetMode="External"/><Relationship Id="rId2" Type="http://schemas.openxmlformats.org/officeDocument/2006/relationships/customXml" Target="../customXml/item2.xml"/><Relationship Id="rId16" Type="http://schemas.openxmlformats.org/officeDocument/2006/relationships/hyperlink" Target="https://x.com/Goodwood_Races" TargetMode="External"/><Relationship Id="rId20" Type="http://schemas.openxmlformats.org/officeDocument/2006/relationships/hyperlink" Target="https://www.tiktok.com/@goodwood_ra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lgould\Downloads\goodwood.com" TargetMode="External"/><Relationship Id="rId5" Type="http://schemas.openxmlformats.org/officeDocument/2006/relationships/styles" Target="styles.xml"/><Relationship Id="rId15" Type="http://schemas.openxmlformats.org/officeDocument/2006/relationships/hyperlink" Target="https://media.goodwood.com/" TargetMode="External"/><Relationship Id="rId23"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yperlink" Target="https://www.youtube.com/@GoodwoodRacecour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dia@goodwood.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Moore\Downloads\New%20Markel%20press%20release%20template%202023%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DCC36156F0944B0B59664A16B8FD8" ma:contentTypeVersion="19" ma:contentTypeDescription="Create a new document." ma:contentTypeScope="" ma:versionID="43ca0de74158653008d490881313eeb8">
  <xsd:schema xmlns:xsd="http://www.w3.org/2001/XMLSchema" xmlns:xs="http://www.w3.org/2001/XMLSchema" xmlns:p="http://schemas.microsoft.com/office/2006/metadata/properties" xmlns:ns2="3ce594b0-45c3-4fc2-ac86-8fbbe48cfab7" xmlns:ns3="dd0256f9-76a0-46a0-a5d5-5e5fee203210" targetNamespace="http://schemas.microsoft.com/office/2006/metadata/properties" ma:root="true" ma:fieldsID="dc84c6a7f1226fcdfccde2f1eab89be5" ns2:_="" ns3:_="">
    <xsd:import namespace="3ce594b0-45c3-4fc2-ac86-8fbbe48cfab7"/>
    <xsd:import namespace="dd0256f9-76a0-46a0-a5d5-5e5fee203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Tabandlineinfo" minOccurs="0"/>
                <xsd:element ref="ns2:_Flow_SignoffStatus" minOccurs="0"/>
                <xsd:element ref="ns2:MediaServiceSearchProperties" minOccurs="0"/>
                <xsd:element ref="ns2:Foldercont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594b0-45c3-4fc2-ac86-8fbbe48cf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d8cc0a-1d9f-493d-b39e-91baaccdd2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Tabandlineinfo" ma:index="22" nillable="true" ma:displayName="Tab info" ma:format="Dropdown" ma:internalName="Tabandlineinfo">
      <xsd:simpleType>
        <xsd:restriction base="dms:Choice">
          <xsd:enumeration value="1"/>
          <xsd:enumeration value="2"/>
          <xsd:enumeration value="3"/>
          <xsd:enumeration value="4"/>
        </xsd:restriction>
      </xsd:simpleType>
    </xsd:element>
    <xsd:element name="_Flow_SignoffStatus" ma:index="23" nillable="true" ma:displayName="Sign-off status" ma:internalName="Sign_x002d_off_x0020_status">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Foldercontents" ma:index="25" nillable="true" ma:displayName="Folder contents" ma:format="Dropdown" ma:internalName="Foldercontents">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0256f9-76a0-46a0-a5d5-5e5fee2032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81c91c-43c3-49c6-97c6-cafd49c78040}" ma:internalName="TaxCatchAll" ma:showField="CatchAllData" ma:web="dd0256f9-76a0-46a0-a5d5-5e5fee2032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0256f9-76a0-46a0-a5d5-5e5fee203210" xsi:nil="true"/>
    <lcf76f155ced4ddcb4097134ff3c332f xmlns="3ce594b0-45c3-4fc2-ac86-8fbbe48cfab7">
      <Terms xmlns="http://schemas.microsoft.com/office/infopath/2007/PartnerControls"/>
    </lcf76f155ced4ddcb4097134ff3c332f>
    <_Flow_SignoffStatus xmlns="3ce594b0-45c3-4fc2-ac86-8fbbe48cfab7" xsi:nil="true"/>
    <Tabandlineinfo xmlns="3ce594b0-45c3-4fc2-ac86-8fbbe48cfab7" xsi:nil="true"/>
    <Foldercontents xmlns="3ce594b0-45c3-4fc2-ac86-8fbbe48cfa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852A9-CD7F-464B-8171-C5DDCED92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594b0-45c3-4fc2-ac86-8fbbe48cfab7"/>
    <ds:schemaRef ds:uri="dd0256f9-76a0-46a0-a5d5-5e5fee203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6B14C-BC05-435B-B2C0-144EE2941EA7}">
  <ds:schemaRefs>
    <ds:schemaRef ds:uri="http://schemas.microsoft.com/office/2006/metadata/properties"/>
    <ds:schemaRef ds:uri="http://schemas.microsoft.com/office/infopath/2007/PartnerControls"/>
    <ds:schemaRef ds:uri="dd0256f9-76a0-46a0-a5d5-5e5fee203210"/>
    <ds:schemaRef ds:uri="3ce594b0-45c3-4fc2-ac86-8fbbe48cfab7"/>
  </ds:schemaRefs>
</ds:datastoreItem>
</file>

<file path=customXml/itemProps3.xml><?xml version="1.0" encoding="utf-8"?>
<ds:datastoreItem xmlns:ds="http://schemas.openxmlformats.org/officeDocument/2006/customXml" ds:itemID="{BDF80927-1489-4CC7-B18D-EF6D613E3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Markel press release template 2023 (7)</Template>
  <TotalTime>46</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Daniel</dc:creator>
  <cp:keywords/>
  <dc:description/>
  <cp:lastModifiedBy>Louise Gould</cp:lastModifiedBy>
  <cp:revision>3</cp:revision>
  <cp:lastPrinted>2024-09-03T15:45:00Z</cp:lastPrinted>
  <dcterms:created xsi:type="dcterms:W3CDTF">2025-07-11T08:18:00Z</dcterms:created>
  <dcterms:modified xsi:type="dcterms:W3CDTF">2025-07-11T09:20:00Z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0x010100853DCC36156F0944B0B59664A16B8FD8</vt:lpwstr>
  </property>
  <property fmtid="{D5CDD505-2E9C-101B-9397-08002B2CF9AE}" pid="3" name="MediaServiceImageTags">
    <vt:lpwstr/>
  </property>
</Properties>
</file>